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92F2" w14:textId="77777777" w:rsidR="0006607B" w:rsidRPr="00950D74" w:rsidRDefault="0006607B" w:rsidP="0006607B">
      <w:pPr>
        <w:pStyle w:val="doTitle"/>
      </w:pPr>
      <w:r w:rsidRPr="00950D74">
        <w:t>Android instellen voor slechtzienden en blinden</w:t>
      </w:r>
    </w:p>
    <w:p w14:paraId="6A0A04C2" w14:textId="77777777" w:rsidR="0006607B" w:rsidRPr="00B360A8" w:rsidRDefault="0006607B" w:rsidP="0006607B">
      <w:r w:rsidRPr="00B360A8">
        <w:t>Gerard van Rijswijk – Koninklijke Visio</w:t>
      </w:r>
    </w:p>
    <w:p w14:paraId="1D65852F" w14:textId="77777777" w:rsidR="0006607B" w:rsidRDefault="0006607B" w:rsidP="0006607B"/>
    <w:p w14:paraId="5AB31578" w14:textId="77777777" w:rsidR="0006607B" w:rsidRDefault="0006607B" w:rsidP="0006607B">
      <w:r>
        <w:rPr>
          <w:noProof/>
        </w:rPr>
        <w:drawing>
          <wp:inline distT="0" distB="0" distL="0" distR="0" wp14:anchorId="1FE4F0C4" wp14:editId="2CF54D78">
            <wp:extent cx="4200525" cy="3110544"/>
            <wp:effectExtent l="0" t="0" r="0" b="0"/>
            <wp:docPr id="1977061554" name="Afbeelding 4" descr="Logo Andro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61554" name="Afbeelding 4" descr="Logo Android&#10;"/>
                    <pic:cNvPicPr/>
                  </pic:nvPicPr>
                  <pic:blipFill>
                    <a:blip r:embed="rId11">
                      <a:extLst>
                        <a:ext uri="{28A0092B-C50C-407E-A947-70E740481C1C}">
                          <a14:useLocalDpi xmlns:a14="http://schemas.microsoft.com/office/drawing/2010/main" val="0"/>
                        </a:ext>
                      </a:extLst>
                    </a:blip>
                    <a:stretch>
                      <a:fillRect/>
                    </a:stretch>
                  </pic:blipFill>
                  <pic:spPr>
                    <a:xfrm>
                      <a:off x="0" y="0"/>
                      <a:ext cx="4211856" cy="3118935"/>
                    </a:xfrm>
                    <a:prstGeom prst="rect">
                      <a:avLst/>
                    </a:prstGeom>
                  </pic:spPr>
                </pic:pic>
              </a:graphicData>
            </a:graphic>
          </wp:inline>
        </w:drawing>
      </w:r>
    </w:p>
    <w:p w14:paraId="234B7BAE" w14:textId="77777777" w:rsidR="0006607B" w:rsidRPr="001302D7" w:rsidRDefault="0006607B" w:rsidP="0006607B">
      <w:r w:rsidRPr="001302D7">
        <w:t>Android is een veelgebruikt besturingssysteem op smartphones en tablets in Nederland. Het wordt gebruikt door verschillende merken, zoals Samsung, Oppo en Motorola. Hierdoor verschillen Android-toestellen in prijs, formaat en instellingen.</w:t>
      </w:r>
    </w:p>
    <w:p w14:paraId="21D488F2" w14:textId="77777777" w:rsidR="0006607B" w:rsidRDefault="0006607B" w:rsidP="0006607B">
      <w:r w:rsidRPr="001302D7">
        <w:t>Android biedt speciale toegankelijkheidsfuncties voor mensen die slechtziend of blind zijn. Met deze instellingen maak je een smartphone of tablet makkelijker te gebruiken.</w:t>
      </w:r>
    </w:p>
    <w:p w14:paraId="7196715F" w14:textId="77777777" w:rsidR="0006607B" w:rsidRPr="001302D7" w:rsidRDefault="0006607B" w:rsidP="0006607B"/>
    <w:p w14:paraId="338831F6" w14:textId="77777777" w:rsidR="0006607B" w:rsidRPr="001302D7" w:rsidRDefault="0006607B" w:rsidP="0006607B">
      <w:r w:rsidRPr="001302D7">
        <w:t xml:space="preserve">De </w:t>
      </w:r>
      <w:r>
        <w:t xml:space="preserve">beschrijvingen </w:t>
      </w:r>
      <w:r w:rsidRPr="001302D7">
        <w:t xml:space="preserve">in </w:t>
      </w:r>
      <w:r>
        <w:t>dit artikel</w:t>
      </w:r>
      <w:r w:rsidRPr="001302D7">
        <w:t xml:space="preserve"> zijn gebaseerd op een Samsung-telefoon. Samsung is het meest gebruikte Android</w:t>
      </w:r>
      <w:r>
        <w:t xml:space="preserve"> </w:t>
      </w:r>
      <w:r w:rsidRPr="001302D7">
        <w:t xml:space="preserve">merk in Nederland. Bij andere merken kunnen de namen van instellingen anders </w:t>
      </w:r>
      <w:r>
        <w:t>heten</w:t>
      </w:r>
      <w:r w:rsidRPr="001302D7">
        <w:t xml:space="preserve"> of zich op een andere plek bevinden.</w:t>
      </w:r>
    </w:p>
    <w:p w14:paraId="0AF18C4D" w14:textId="77777777" w:rsidR="0006607B" w:rsidRPr="001302D7" w:rsidRDefault="0006607B" w:rsidP="0006607B">
      <w:r w:rsidRPr="001302D7">
        <w:t>Waar in deze tekst wordt gesproken over een ‘Android</w:t>
      </w:r>
      <w:r w:rsidRPr="001302D7">
        <w:noBreakHyphen/>
        <w:t>toestel’, bedoelen we zowel een Android</w:t>
      </w:r>
      <w:r w:rsidRPr="001302D7">
        <w:noBreakHyphen/>
        <w:t>telefoon als een Android</w:t>
      </w:r>
      <w:r w:rsidRPr="001302D7">
        <w:noBreakHyphen/>
        <w:t>tablet.</w:t>
      </w:r>
    </w:p>
    <w:p w14:paraId="6FA028F5" w14:textId="77777777" w:rsidR="0006607B" w:rsidRDefault="0006607B" w:rsidP="0006607B"/>
    <w:p w14:paraId="6E5027AD" w14:textId="77777777" w:rsidR="0006607B" w:rsidRDefault="0006607B" w:rsidP="0006607B">
      <w:pPr>
        <w:pStyle w:val="Kop1"/>
      </w:pPr>
      <w:r>
        <w:t>Tekst vergroten op een Android toestel</w:t>
      </w:r>
    </w:p>
    <w:p w14:paraId="140F0E9D" w14:textId="77777777" w:rsidR="0006607B" w:rsidRDefault="0006607B" w:rsidP="0006607B">
      <w:r w:rsidRPr="00E30CF1">
        <w:t>Wil je de tekst op je Android</w:t>
      </w:r>
      <w:r>
        <w:t xml:space="preserve"> toestel </w:t>
      </w:r>
      <w:r w:rsidRPr="00E30CF1">
        <w:t>beter leesbaar maken</w:t>
      </w:r>
      <w:r>
        <w:t xml:space="preserve">? </w:t>
      </w:r>
      <w:r w:rsidRPr="00E30CF1">
        <w:t xml:space="preserve">Volg </w:t>
      </w:r>
      <w:r>
        <w:t xml:space="preserve">dan </w:t>
      </w:r>
      <w:r w:rsidRPr="00E30CF1">
        <w:t>onderstaande stappen:</w:t>
      </w:r>
    </w:p>
    <w:p w14:paraId="20B04CC4" w14:textId="77777777" w:rsidR="0006607B" w:rsidRPr="00E30CF1" w:rsidRDefault="0006607B" w:rsidP="0006607B"/>
    <w:p w14:paraId="267DC9BB" w14:textId="77777777" w:rsidR="0006607B" w:rsidRPr="00E30CF1" w:rsidRDefault="0006607B">
      <w:pPr>
        <w:numPr>
          <w:ilvl w:val="0"/>
          <w:numId w:val="29"/>
        </w:numPr>
      </w:pPr>
      <w:r w:rsidRPr="00E30CF1">
        <w:t xml:space="preserve">Open Instellingen.                                                              </w:t>
      </w:r>
    </w:p>
    <w:p w14:paraId="42B0CC32" w14:textId="77777777" w:rsidR="0006607B" w:rsidRPr="00E30CF1" w:rsidRDefault="0006607B">
      <w:pPr>
        <w:numPr>
          <w:ilvl w:val="0"/>
          <w:numId w:val="29"/>
        </w:numPr>
      </w:pPr>
      <w:r w:rsidRPr="00E30CF1">
        <w:t>Ga naar Toegankelijkheid.</w:t>
      </w:r>
    </w:p>
    <w:p w14:paraId="13967C06" w14:textId="77777777" w:rsidR="0006607B" w:rsidRPr="00E30CF1" w:rsidRDefault="0006607B">
      <w:pPr>
        <w:numPr>
          <w:ilvl w:val="0"/>
          <w:numId w:val="29"/>
        </w:numPr>
      </w:pPr>
      <w:r w:rsidRPr="00E30CF1">
        <w:t>Kies Zichtverbeteringen.</w:t>
      </w:r>
    </w:p>
    <w:p w14:paraId="0F20AE33" w14:textId="77777777" w:rsidR="0006607B" w:rsidRPr="00E30CF1" w:rsidRDefault="0006607B">
      <w:pPr>
        <w:numPr>
          <w:ilvl w:val="0"/>
          <w:numId w:val="29"/>
        </w:numPr>
      </w:pPr>
      <w:r w:rsidRPr="00E30CF1">
        <w:t>Scroll omlaag en open Tekstgrootte en opmaak.</w:t>
      </w:r>
    </w:p>
    <w:p w14:paraId="73C7A0F5" w14:textId="77777777" w:rsidR="0006607B" w:rsidRPr="00E30CF1" w:rsidRDefault="0006607B">
      <w:pPr>
        <w:numPr>
          <w:ilvl w:val="0"/>
          <w:numId w:val="29"/>
        </w:numPr>
      </w:pPr>
      <w:r w:rsidRPr="00E30CF1">
        <w:lastRenderedPageBreak/>
        <w:t>Verschuif de schuifregelaar Tekstgrootte naar rechts. Kijk naar de voorbeeldtekst bovenaan het scherm en kies een grootte die voor jou comfortabel leest.</w:t>
      </w:r>
    </w:p>
    <w:p w14:paraId="4C76CD51" w14:textId="77777777" w:rsidR="0006607B" w:rsidRPr="00E30CF1" w:rsidRDefault="0006607B">
      <w:pPr>
        <w:numPr>
          <w:ilvl w:val="0"/>
          <w:numId w:val="29"/>
        </w:numPr>
      </w:pPr>
      <w:r w:rsidRPr="00E30CF1">
        <w:t>Zet de schakelaar Vet lettertype aan. Controleer in de voorbeeldtekst of dit de leesbaarheid verbetert.</w:t>
      </w:r>
    </w:p>
    <w:p w14:paraId="04AF6F13" w14:textId="77777777" w:rsidR="0006607B" w:rsidRDefault="0006607B">
      <w:pPr>
        <w:numPr>
          <w:ilvl w:val="0"/>
          <w:numId w:val="29"/>
        </w:numPr>
      </w:pPr>
      <w:r w:rsidRPr="00E30CF1">
        <w:t>Open Letterstijl, kies een ander lettertype en beoordeel opnieuw aan de hand van de voorbeeldtekst welke optie het prettigst leest.</w:t>
      </w:r>
    </w:p>
    <w:p w14:paraId="5944ECCA" w14:textId="77777777" w:rsidR="0006607B" w:rsidRDefault="0006607B" w:rsidP="0006607B">
      <w:pPr>
        <w:ind w:left="720"/>
      </w:pPr>
    </w:p>
    <w:p w14:paraId="443CE6C3" w14:textId="77777777" w:rsidR="0006607B" w:rsidRPr="00E30CF1" w:rsidRDefault="0006607B" w:rsidP="0006607B">
      <w:pPr>
        <w:ind w:left="720"/>
      </w:pPr>
      <w:r>
        <w:rPr>
          <w:rFonts w:eastAsia="Verdana" w:cs="Verdana"/>
          <w:noProof/>
          <w:color w:val="000000"/>
          <w:lang w:eastAsia="nl-NL"/>
        </w:rPr>
        <w:drawing>
          <wp:inline distT="0" distB="0" distL="0" distR="0" wp14:anchorId="59A9CC42" wp14:editId="620DEDBF">
            <wp:extent cx="2126705" cy="4726305"/>
            <wp:effectExtent l="0" t="0" r="6985" b="0"/>
            <wp:docPr id="2" name="Afbeelding 2" descr="Scherm met tekstgrootte en opmaak instel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vergrot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4671" cy="4788456"/>
                    </a:xfrm>
                    <a:prstGeom prst="rect">
                      <a:avLst/>
                    </a:prstGeom>
                  </pic:spPr>
                </pic:pic>
              </a:graphicData>
            </a:graphic>
          </wp:inline>
        </w:drawing>
      </w:r>
    </w:p>
    <w:p w14:paraId="6F6D9776" w14:textId="77777777" w:rsidR="0006607B" w:rsidRDefault="0006607B" w:rsidP="0006607B"/>
    <w:p w14:paraId="5A5874CA" w14:textId="77777777" w:rsidR="0006607B" w:rsidRDefault="0006607B" w:rsidP="0006607B"/>
    <w:p w14:paraId="0E854B05" w14:textId="77777777" w:rsidR="0006607B" w:rsidRDefault="0006607B" w:rsidP="0006607B">
      <w:r w:rsidRPr="00E30CF1">
        <w:t>Tip: Test de instellingen in een app die je vaak gebruikt, zoals WhatsApp, om te zien hoe de tekst eruitziet in dagelijks gebruik.</w:t>
      </w:r>
    </w:p>
    <w:p w14:paraId="2A9BA5EE" w14:textId="77777777" w:rsidR="0006607B" w:rsidRDefault="0006607B" w:rsidP="0006607B"/>
    <w:p w14:paraId="30396E42" w14:textId="77777777" w:rsidR="0006607B" w:rsidRPr="00A55D91" w:rsidRDefault="0006607B" w:rsidP="0006607B">
      <w:pPr>
        <w:pStyle w:val="Kop1"/>
      </w:pPr>
      <w:r>
        <w:t>A</w:t>
      </w:r>
      <w:r w:rsidRPr="00A55D91">
        <w:t>lles vergroten op een Android toestel</w:t>
      </w:r>
    </w:p>
    <w:p w14:paraId="2647A8CE" w14:textId="77777777" w:rsidR="0006607B" w:rsidRPr="007A15D0" w:rsidRDefault="0006607B" w:rsidP="0006607B">
      <w:r w:rsidRPr="007A15D0">
        <w:t xml:space="preserve">Met de functie </w:t>
      </w:r>
      <w:r>
        <w:t>v</w:t>
      </w:r>
      <w:r w:rsidRPr="007A15D0">
        <w:t>ergroting kun je de volledige inhoud van het scherm groter weergeven. Android zoomt daarbij in op het scherm.</w:t>
      </w:r>
    </w:p>
    <w:p w14:paraId="26239D9C" w14:textId="77777777" w:rsidR="0006607B" w:rsidRPr="007A15D0" w:rsidRDefault="0006607B" w:rsidP="0006607B">
      <w:r w:rsidRPr="007A15D0">
        <w:lastRenderedPageBreak/>
        <w:t xml:space="preserve">Het is aan te raden om eerst te controleren of het vergroten van de tekst voldoende helpt voor een goede leesbaarheid. Als de tekst daarna nog steeds te klein is, kun je de functie </w:t>
      </w:r>
      <w:r w:rsidRPr="00072B14">
        <w:t xml:space="preserve">Vergroting </w:t>
      </w:r>
      <w:r w:rsidRPr="007A15D0">
        <w:t>inschakelen. Hiermee kun je inzoomen op (delen van) het scherm, zodat ook afbeeldingen, knoppen en andere onderdelen beter zichtbaar worden.</w:t>
      </w:r>
    </w:p>
    <w:p w14:paraId="3F623B0B" w14:textId="77777777" w:rsidR="0006607B" w:rsidRDefault="0006607B" w:rsidP="0006607B"/>
    <w:p w14:paraId="367FF8E0" w14:textId="77777777" w:rsidR="0006607B" w:rsidRDefault="0006607B" w:rsidP="0006607B">
      <w:pPr>
        <w:pStyle w:val="Kop1"/>
      </w:pPr>
      <w:r w:rsidRPr="00072B14">
        <w:t xml:space="preserve">Vergroting </w:t>
      </w:r>
      <w:r>
        <w:t xml:space="preserve">in Android </w:t>
      </w:r>
      <w:r w:rsidRPr="00072B14">
        <w:t>instellen </w:t>
      </w:r>
    </w:p>
    <w:p w14:paraId="667B8815" w14:textId="77777777" w:rsidR="0006607B" w:rsidRDefault="0006607B" w:rsidP="0006607B">
      <w:r>
        <w:t xml:space="preserve">Dit doe je in twee stappen: </w:t>
      </w:r>
    </w:p>
    <w:p w14:paraId="2C207E3F" w14:textId="77777777" w:rsidR="0006607B" w:rsidRPr="00855D12" w:rsidRDefault="0006607B" w:rsidP="0006607B"/>
    <w:p w14:paraId="759810F3" w14:textId="77777777" w:rsidR="0006607B" w:rsidRPr="00855D12" w:rsidRDefault="0006607B" w:rsidP="0006607B">
      <w:pPr>
        <w:pStyle w:val="Kop2"/>
      </w:pPr>
      <w:r>
        <w:t>Stap 1: v</w:t>
      </w:r>
      <w:r w:rsidRPr="00855D12">
        <w:t>ergroting aanzetten</w:t>
      </w:r>
    </w:p>
    <w:p w14:paraId="65CF20DA" w14:textId="77777777" w:rsidR="0006607B" w:rsidRDefault="0006607B" w:rsidP="0006607B"/>
    <w:p w14:paraId="562C3EA9" w14:textId="77777777" w:rsidR="0006607B" w:rsidRPr="00290F52" w:rsidRDefault="0006607B">
      <w:pPr>
        <w:numPr>
          <w:ilvl w:val="0"/>
          <w:numId w:val="31"/>
        </w:numPr>
      </w:pPr>
      <w:r w:rsidRPr="00290F52">
        <w:t>Ga naar Instellingen</w:t>
      </w:r>
    </w:p>
    <w:p w14:paraId="7A6CAFB5" w14:textId="77777777" w:rsidR="0006607B" w:rsidRPr="00290F52" w:rsidRDefault="0006607B">
      <w:pPr>
        <w:numPr>
          <w:ilvl w:val="0"/>
          <w:numId w:val="31"/>
        </w:numPr>
      </w:pPr>
      <w:r w:rsidRPr="00290F52">
        <w:t>Tik op Toegankelijkheid</w:t>
      </w:r>
    </w:p>
    <w:p w14:paraId="369DBC8C" w14:textId="77777777" w:rsidR="0006607B" w:rsidRPr="00290F52" w:rsidRDefault="0006607B">
      <w:pPr>
        <w:numPr>
          <w:ilvl w:val="0"/>
          <w:numId w:val="31"/>
        </w:numPr>
      </w:pPr>
      <w:r w:rsidRPr="00290F52">
        <w:t>Kies Zichtverbeteringen</w:t>
      </w:r>
    </w:p>
    <w:p w14:paraId="5C572232" w14:textId="77777777" w:rsidR="0006607B" w:rsidRPr="00290F52" w:rsidRDefault="0006607B">
      <w:pPr>
        <w:numPr>
          <w:ilvl w:val="0"/>
          <w:numId w:val="31"/>
        </w:numPr>
      </w:pPr>
      <w:r w:rsidRPr="00290F52">
        <w:t>Tik op Vergroting</w:t>
      </w:r>
    </w:p>
    <w:p w14:paraId="15C7C21E" w14:textId="77777777" w:rsidR="0006607B" w:rsidRPr="00290F52" w:rsidRDefault="0006607B">
      <w:pPr>
        <w:numPr>
          <w:ilvl w:val="0"/>
          <w:numId w:val="31"/>
        </w:numPr>
      </w:pPr>
      <w:r w:rsidRPr="00290F52">
        <w:t>Zet Vergroting sneltoets aan</w:t>
      </w:r>
    </w:p>
    <w:p w14:paraId="2B6EA63B" w14:textId="77777777" w:rsidR="0006607B" w:rsidRPr="00290F52" w:rsidRDefault="0006607B" w:rsidP="0006607B"/>
    <w:p w14:paraId="4EEBFB27" w14:textId="77777777" w:rsidR="0006607B" w:rsidRPr="00855D12" w:rsidRDefault="0006607B" w:rsidP="0006607B">
      <w:pPr>
        <w:pStyle w:val="Kop2"/>
      </w:pPr>
      <w:r>
        <w:t>Stap 2: vergroting starten</w:t>
      </w:r>
    </w:p>
    <w:p w14:paraId="4E0ED937" w14:textId="77777777" w:rsidR="0006607B" w:rsidRDefault="0006607B" w:rsidP="0006607B"/>
    <w:p w14:paraId="2AAFE8DA" w14:textId="77777777" w:rsidR="0006607B" w:rsidRDefault="0006607B" w:rsidP="0006607B">
      <w:r w:rsidRPr="00290F52">
        <w:t>Je kunt zelf kiezen hoe je de vergroting start.</w:t>
      </w:r>
      <w:r>
        <w:t xml:space="preserve"> </w:t>
      </w:r>
      <w:r w:rsidRPr="00290F52">
        <w:t xml:space="preserve">Je mag ook </w:t>
      </w:r>
      <w:r>
        <w:t>verschillende</w:t>
      </w:r>
      <w:r w:rsidRPr="00290F52">
        <w:t xml:space="preserve"> opties gebruiken.</w:t>
      </w:r>
      <w:r>
        <w:t xml:space="preserve"> Activeer de knop: vergroting sneltoets.</w:t>
      </w:r>
    </w:p>
    <w:p w14:paraId="3984ACD1" w14:textId="77777777" w:rsidR="0006607B" w:rsidRPr="00290F52" w:rsidRDefault="0006607B" w:rsidP="0006607B"/>
    <w:p w14:paraId="31E69B8D" w14:textId="77777777" w:rsidR="0006607B" w:rsidRDefault="0006607B" w:rsidP="0006607B">
      <w:r w:rsidRPr="0069098A">
        <w:t>Kies één of meer van deze opties:</w:t>
      </w:r>
    </w:p>
    <w:p w14:paraId="76EA50F4" w14:textId="77777777" w:rsidR="0006607B" w:rsidRPr="0069098A" w:rsidRDefault="0006607B" w:rsidP="0006607B"/>
    <w:p w14:paraId="16308D97" w14:textId="77777777" w:rsidR="0006607B" w:rsidRPr="00290F52" w:rsidRDefault="0006607B">
      <w:pPr>
        <w:numPr>
          <w:ilvl w:val="0"/>
          <w:numId w:val="32"/>
        </w:numPr>
      </w:pPr>
      <w:r w:rsidRPr="00290F52">
        <w:t xml:space="preserve">Tik op de knop </w:t>
      </w:r>
      <w:r w:rsidRPr="0069098A">
        <w:t>Toegankelijkheid</w:t>
      </w:r>
      <w:r>
        <w:t xml:space="preserve"> (zie uitleg verderop)</w:t>
      </w:r>
    </w:p>
    <w:p w14:paraId="5FB49187" w14:textId="77777777" w:rsidR="0006607B" w:rsidRPr="00290F52" w:rsidRDefault="0006607B">
      <w:pPr>
        <w:numPr>
          <w:ilvl w:val="0"/>
          <w:numId w:val="32"/>
        </w:numPr>
      </w:pPr>
      <w:r w:rsidRPr="00290F52">
        <w:t xml:space="preserve">Druk op </w:t>
      </w:r>
      <w:r>
        <w:t xml:space="preserve">de </w:t>
      </w:r>
      <w:r w:rsidRPr="0069098A">
        <w:t xml:space="preserve">zijknop </w:t>
      </w:r>
      <w:r>
        <w:t xml:space="preserve">en de </w:t>
      </w:r>
      <w:r w:rsidRPr="0069098A">
        <w:t>volume</w:t>
      </w:r>
      <w:r>
        <w:t>-</w:t>
      </w:r>
      <w:r w:rsidRPr="0069098A">
        <w:t>omhoog</w:t>
      </w:r>
      <w:r>
        <w:t xml:space="preserve"> knop</w:t>
      </w:r>
    </w:p>
    <w:p w14:paraId="2D3FC04F" w14:textId="77777777" w:rsidR="0006607B" w:rsidRPr="00290F52" w:rsidRDefault="0006607B">
      <w:pPr>
        <w:numPr>
          <w:ilvl w:val="0"/>
          <w:numId w:val="32"/>
        </w:numPr>
      </w:pPr>
      <w:r w:rsidRPr="00290F52">
        <w:t xml:space="preserve">Houd </w:t>
      </w:r>
      <w:r w:rsidRPr="0069098A">
        <w:t xml:space="preserve">volume omhoog en omlaag </w:t>
      </w:r>
      <w:r>
        <w:t>drie</w:t>
      </w:r>
      <w:r w:rsidRPr="0069098A">
        <w:t xml:space="preserve"> seconden</w:t>
      </w:r>
      <w:r w:rsidRPr="00290F52">
        <w:t xml:space="preserve"> ingedrukt</w:t>
      </w:r>
    </w:p>
    <w:p w14:paraId="01C16F7E" w14:textId="77777777" w:rsidR="0006607B" w:rsidRPr="00290F52" w:rsidRDefault="0006607B">
      <w:pPr>
        <w:numPr>
          <w:ilvl w:val="0"/>
          <w:numId w:val="32"/>
        </w:numPr>
      </w:pPr>
      <w:r w:rsidRPr="00290F52">
        <w:t xml:space="preserve">Tik </w:t>
      </w:r>
      <w:r w:rsidRPr="0069098A">
        <w:t xml:space="preserve">drie keer </w:t>
      </w:r>
      <w:r w:rsidRPr="00290F52">
        <w:t>met één vinger</w:t>
      </w:r>
      <w:r w:rsidRPr="0069098A">
        <w:t xml:space="preserve"> op het scherm</w:t>
      </w:r>
    </w:p>
    <w:p w14:paraId="74DEF19D" w14:textId="77777777" w:rsidR="0006607B" w:rsidRPr="00B55127" w:rsidRDefault="0006607B" w:rsidP="0006607B"/>
    <w:p w14:paraId="27E800C3" w14:textId="77777777" w:rsidR="0006607B" w:rsidRPr="00B55127" w:rsidRDefault="0006607B" w:rsidP="0006607B">
      <w:pPr>
        <w:pStyle w:val="Kop1"/>
      </w:pPr>
      <w:bookmarkStart w:id="0" w:name="_Extra_uitleg_en"/>
      <w:bookmarkEnd w:id="0"/>
      <w:r w:rsidRPr="00B55127">
        <w:t>Extra uitleg bij de knop Toegankelijkheid</w:t>
      </w:r>
    </w:p>
    <w:p w14:paraId="0A71F277" w14:textId="77777777" w:rsidR="0006607B" w:rsidRDefault="0006607B" w:rsidP="0006607B">
      <w:r w:rsidRPr="00290F52">
        <w:t>De knop Toegankelijkheid kun je op twee manieren gebruiken</w:t>
      </w:r>
      <w:r>
        <w:t>. Activeer de instellingen knop bij Tikken op knop Toegankelijkheid. Kies uit de volgende twee opties:</w:t>
      </w:r>
    </w:p>
    <w:p w14:paraId="506F667E" w14:textId="77777777" w:rsidR="0006607B" w:rsidRPr="00290F52" w:rsidRDefault="0006607B" w:rsidP="0006607B"/>
    <w:p w14:paraId="5CBBD081" w14:textId="77777777" w:rsidR="0006607B" w:rsidRPr="00290F52" w:rsidRDefault="0006607B">
      <w:pPr>
        <w:numPr>
          <w:ilvl w:val="0"/>
          <w:numId w:val="33"/>
        </w:numPr>
      </w:pPr>
      <w:r w:rsidRPr="00B55127">
        <w:t>Navigatiebalk</w:t>
      </w:r>
      <w:r w:rsidRPr="00290F52">
        <w:br/>
        <w:t>Er verschijnt een extra knop onderaan het scherm (een poppetje).</w:t>
      </w:r>
    </w:p>
    <w:p w14:paraId="2C3AD1D0" w14:textId="77777777" w:rsidR="0006607B" w:rsidRDefault="0006607B">
      <w:pPr>
        <w:numPr>
          <w:ilvl w:val="0"/>
          <w:numId w:val="33"/>
        </w:numPr>
      </w:pPr>
      <w:r>
        <w:t>Zweven boven andere apps.</w:t>
      </w:r>
    </w:p>
    <w:p w14:paraId="678FD015" w14:textId="77777777" w:rsidR="0006607B" w:rsidRPr="00290F52" w:rsidRDefault="0006607B" w:rsidP="0006607B">
      <w:pPr>
        <w:ind w:left="720"/>
      </w:pPr>
      <w:r w:rsidRPr="00290F52">
        <w:t>Er verschijnt een losse knop op het scherm.</w:t>
      </w:r>
      <w:r>
        <w:t xml:space="preserve"> </w:t>
      </w:r>
      <w:r w:rsidRPr="00290F52">
        <w:t>Deze kun je zelf verplaatsen.</w:t>
      </w:r>
    </w:p>
    <w:p w14:paraId="132EA653" w14:textId="77777777" w:rsidR="0006607B" w:rsidRDefault="0006607B" w:rsidP="0006607B"/>
    <w:p w14:paraId="7FAF78D1" w14:textId="77777777" w:rsidR="0006607B" w:rsidRPr="00B55127" w:rsidRDefault="0006607B" w:rsidP="0006607B">
      <w:r w:rsidRPr="00B55127">
        <w:t>Extra instellingen</w:t>
      </w:r>
      <w:r>
        <w:t xml:space="preserve"> bij de zwevende knop</w:t>
      </w:r>
      <w:r w:rsidRPr="00B55127">
        <w:t>:</w:t>
      </w:r>
    </w:p>
    <w:p w14:paraId="09BAF2C0" w14:textId="77777777" w:rsidR="0006607B" w:rsidRPr="00290F52" w:rsidRDefault="0006607B">
      <w:pPr>
        <w:numPr>
          <w:ilvl w:val="0"/>
          <w:numId w:val="34"/>
        </w:numPr>
      </w:pPr>
      <w:r w:rsidRPr="00290F52">
        <w:lastRenderedPageBreak/>
        <w:t>Je kunt de grootte van de</w:t>
      </w:r>
      <w:r>
        <w:t>ze</w:t>
      </w:r>
      <w:r w:rsidRPr="00290F52">
        <w:t xml:space="preserve"> knop aanpassen</w:t>
      </w:r>
    </w:p>
    <w:p w14:paraId="63FF56F0" w14:textId="77777777" w:rsidR="0006607B" w:rsidRPr="00290F52" w:rsidRDefault="0006607B">
      <w:pPr>
        <w:numPr>
          <w:ilvl w:val="0"/>
          <w:numId w:val="34"/>
        </w:numPr>
      </w:pPr>
      <w:r w:rsidRPr="00290F52">
        <w:t>Je kunt kiezen waar de knop staat (links of rechts)</w:t>
      </w:r>
    </w:p>
    <w:p w14:paraId="55B70EF3" w14:textId="77777777" w:rsidR="0006607B" w:rsidRDefault="0006607B">
      <w:pPr>
        <w:numPr>
          <w:ilvl w:val="0"/>
          <w:numId w:val="34"/>
        </w:numPr>
      </w:pPr>
      <w:r w:rsidRPr="00290F52">
        <w:t>Je kunt instellen dat de knop vervaagt als je hem niet gebruikt</w:t>
      </w:r>
      <w:r>
        <w:t>.</w:t>
      </w:r>
    </w:p>
    <w:p w14:paraId="6AC57158" w14:textId="77777777" w:rsidR="0006607B" w:rsidRDefault="0006607B" w:rsidP="0006607B"/>
    <w:p w14:paraId="339A1A7B" w14:textId="77777777" w:rsidR="0006607B" w:rsidRDefault="0006607B" w:rsidP="0006607B">
      <w:r>
        <w:t xml:space="preserve">Bij andere opties zoals “Kleuren omkeren” en “Selecteer om voor te lezen” die later besproken worden zijn deze opties ook aanwezig als je voor de knop Toegankelijkheid kiest. </w:t>
      </w:r>
    </w:p>
    <w:p w14:paraId="39F6AE89" w14:textId="77777777" w:rsidR="0006607B" w:rsidRDefault="0006607B" w:rsidP="0006607B"/>
    <w:p w14:paraId="47928D0B" w14:textId="77777777" w:rsidR="0006607B" w:rsidRPr="00A12C17" w:rsidRDefault="0006607B" w:rsidP="0006607B">
      <w:pPr>
        <w:pStyle w:val="Kop1"/>
      </w:pPr>
      <w:r w:rsidRPr="00A12C17">
        <w:t>Vergrotingstype instellen</w:t>
      </w:r>
    </w:p>
    <w:p w14:paraId="5C39BF94" w14:textId="77777777" w:rsidR="0006607B" w:rsidRDefault="0006607B" w:rsidP="0006607B">
      <w:r w:rsidRPr="00A12C17">
        <w:t>Bij Vergrotingstype kies je hoe de vergroting op het scherm werkt.</w:t>
      </w:r>
      <w:r>
        <w:t xml:space="preserve"> </w:t>
      </w:r>
      <w:r w:rsidRPr="00A12C17">
        <w:t>Je kunt kiezen uit drie opties:</w:t>
      </w:r>
    </w:p>
    <w:p w14:paraId="2E776FC7" w14:textId="77777777" w:rsidR="0006607B" w:rsidRPr="00A12C17" w:rsidRDefault="0006607B" w:rsidP="0006607B"/>
    <w:p w14:paraId="3707E50F" w14:textId="77777777" w:rsidR="0006607B" w:rsidRPr="00A12C17" w:rsidRDefault="0006607B">
      <w:pPr>
        <w:pStyle w:val="Lijstalinea"/>
        <w:numPr>
          <w:ilvl w:val="0"/>
          <w:numId w:val="30"/>
        </w:numPr>
      </w:pPr>
      <w:r w:rsidRPr="007B1A6A">
        <w:rPr>
          <w:b/>
          <w:bCs/>
        </w:rPr>
        <w:t>Volledig scherm</w:t>
      </w:r>
      <w:r>
        <w:t xml:space="preserve">. </w:t>
      </w:r>
      <w:r w:rsidRPr="00A12C17">
        <w:t>Het hele scherm wordt vergroot.</w:t>
      </w:r>
      <w:r>
        <w:t xml:space="preserve"> Dit is h</w:t>
      </w:r>
      <w:r w:rsidRPr="00A12C17">
        <w:t>andig als je alles groter wilt zien.</w:t>
      </w:r>
      <w:r>
        <w:t xml:space="preserve"> </w:t>
      </w:r>
      <w:r w:rsidRPr="00A12C17">
        <w:t>Nadeel</w:t>
      </w:r>
      <w:r>
        <w:t xml:space="preserve"> is dat je minder overzicht hebt, omdat een deel van het scherm buiten beeld valt. </w:t>
      </w:r>
    </w:p>
    <w:p w14:paraId="44EB3A07" w14:textId="77777777" w:rsidR="0006607B" w:rsidRPr="00A12C17" w:rsidRDefault="0006607B">
      <w:pPr>
        <w:pStyle w:val="Lijstalinea"/>
        <w:numPr>
          <w:ilvl w:val="0"/>
          <w:numId w:val="30"/>
        </w:numPr>
      </w:pPr>
      <w:r w:rsidRPr="007B1A6A">
        <w:rPr>
          <w:b/>
          <w:bCs/>
        </w:rPr>
        <w:t>Gedeeltelijk scherm</w:t>
      </w:r>
      <w:r>
        <w:t xml:space="preserve">. </w:t>
      </w:r>
      <w:r w:rsidRPr="00A12C17">
        <w:t>Je ziet een loep op het scherm.</w:t>
      </w:r>
      <w:r>
        <w:t xml:space="preserve"> </w:t>
      </w:r>
      <w:r w:rsidRPr="00A12C17">
        <w:t>Alleen het deel onder de loep wordt vergroot.</w:t>
      </w:r>
      <w:r>
        <w:t xml:space="preserve"> </w:t>
      </w:r>
      <w:r w:rsidRPr="00A12C17">
        <w:t>Handig als je overzicht wilt houden.</w:t>
      </w:r>
    </w:p>
    <w:p w14:paraId="0F1E069F" w14:textId="77777777" w:rsidR="0006607B" w:rsidRPr="00A12C17" w:rsidRDefault="0006607B">
      <w:pPr>
        <w:pStyle w:val="Lijstalinea"/>
        <w:numPr>
          <w:ilvl w:val="0"/>
          <w:numId w:val="30"/>
        </w:numPr>
      </w:pPr>
      <w:r w:rsidRPr="007B1A6A">
        <w:rPr>
          <w:b/>
          <w:bCs/>
        </w:rPr>
        <w:t>Wisselen van scherm</w:t>
      </w:r>
      <w:r>
        <w:t xml:space="preserve">. Met deze optie kun je snel </w:t>
      </w:r>
      <w:r w:rsidRPr="00A12C17">
        <w:t>wisselen tussen</w:t>
      </w:r>
      <w:r>
        <w:t xml:space="preserve"> volledig en gedeeltelijk scherm.</w:t>
      </w:r>
    </w:p>
    <w:p w14:paraId="0DF0C0B4" w14:textId="77777777" w:rsidR="0006607B" w:rsidRDefault="0006607B" w:rsidP="0006607B"/>
    <w:p w14:paraId="681D830B" w14:textId="77777777" w:rsidR="0006607B" w:rsidRPr="00A12C17" w:rsidRDefault="0006607B" w:rsidP="0006607B">
      <w:r w:rsidRPr="00A12C17">
        <w:t>Kies wat het beste bij jou past.</w:t>
      </w:r>
      <w:r>
        <w:t xml:space="preserve"> </w:t>
      </w:r>
      <w:r w:rsidRPr="00A12C17">
        <w:t>Je kunt dit later altijd aanpassen.</w:t>
      </w:r>
    </w:p>
    <w:p w14:paraId="4F392C0A" w14:textId="77777777" w:rsidR="0006607B" w:rsidRPr="002A08F9" w:rsidRDefault="0006607B" w:rsidP="0006607B"/>
    <w:p w14:paraId="5F5B5CD0" w14:textId="77777777" w:rsidR="0006607B" w:rsidRPr="00AC3327" w:rsidRDefault="0006607B" w:rsidP="0006607B">
      <w:pPr>
        <w:pStyle w:val="Kop1"/>
      </w:pPr>
      <w:r w:rsidRPr="00AC3327">
        <w:t>In- en uitzoomen met vergroting </w:t>
      </w:r>
    </w:p>
    <w:p w14:paraId="4F0487F4" w14:textId="77777777" w:rsidR="0006607B" w:rsidRPr="002A08F9" w:rsidRDefault="0006607B" w:rsidP="0006607B">
      <w:r w:rsidRPr="002A08F9">
        <w:t xml:space="preserve">In dit voorbeeld gaan we ervan uit dat </w:t>
      </w:r>
      <w:r>
        <w:t>d</w:t>
      </w:r>
      <w:r w:rsidRPr="002A08F9">
        <w:t>rie keer tikken op het scherm is ingesteld als manier om de vergroting aan te zetten. </w:t>
      </w:r>
    </w:p>
    <w:p w14:paraId="7BE08729" w14:textId="77777777" w:rsidR="0006607B" w:rsidRDefault="0006607B" w:rsidP="0006607B"/>
    <w:p w14:paraId="6FAE22D5" w14:textId="77777777" w:rsidR="0006607B" w:rsidRPr="002B5662" w:rsidRDefault="0006607B" w:rsidP="0006607B">
      <w:pPr>
        <w:pStyle w:val="Kop2"/>
      </w:pPr>
      <w:r w:rsidRPr="002B5662">
        <w:t>Vergroting aanzetten </w:t>
      </w:r>
    </w:p>
    <w:p w14:paraId="067B37CC" w14:textId="77777777" w:rsidR="0006607B" w:rsidRPr="002A08F9" w:rsidRDefault="0006607B">
      <w:pPr>
        <w:numPr>
          <w:ilvl w:val="0"/>
          <w:numId w:val="35"/>
        </w:numPr>
      </w:pPr>
      <w:r w:rsidRPr="002A08F9">
        <w:t>Tik drie keer snel achter elkaar met één vinger op het scherm. </w:t>
      </w:r>
    </w:p>
    <w:p w14:paraId="40184EAC" w14:textId="77777777" w:rsidR="0006607B" w:rsidRPr="002A08F9" w:rsidRDefault="0006607B">
      <w:pPr>
        <w:numPr>
          <w:ilvl w:val="0"/>
          <w:numId w:val="35"/>
        </w:numPr>
      </w:pPr>
      <w:r w:rsidRPr="002A08F9">
        <w:t>Het scherm wordt nu vergroot. </w:t>
      </w:r>
    </w:p>
    <w:p w14:paraId="7F8EF3D9" w14:textId="77777777" w:rsidR="0006607B" w:rsidRDefault="0006607B">
      <w:pPr>
        <w:numPr>
          <w:ilvl w:val="0"/>
          <w:numId w:val="35"/>
        </w:numPr>
      </w:pPr>
      <w:r w:rsidRPr="002A08F9">
        <w:t>De vergroting start op de plek waar je hebt getikt. </w:t>
      </w:r>
    </w:p>
    <w:p w14:paraId="2A2DC418" w14:textId="77777777" w:rsidR="0006607B" w:rsidRPr="002A08F9" w:rsidRDefault="0006607B" w:rsidP="0006607B"/>
    <w:p w14:paraId="38C894BA" w14:textId="77777777" w:rsidR="0006607B" w:rsidRPr="002B5662" w:rsidRDefault="0006607B" w:rsidP="0006607B">
      <w:pPr>
        <w:pStyle w:val="Kop2"/>
      </w:pPr>
      <w:r w:rsidRPr="002B5662">
        <w:t>Inzoomen </w:t>
      </w:r>
    </w:p>
    <w:p w14:paraId="01FE6C68" w14:textId="77777777" w:rsidR="0006607B" w:rsidRPr="002A08F9" w:rsidRDefault="0006607B">
      <w:pPr>
        <w:numPr>
          <w:ilvl w:val="0"/>
          <w:numId w:val="36"/>
        </w:numPr>
      </w:pPr>
      <w:r w:rsidRPr="002A08F9">
        <w:t>Zet twee vingers op het scherm. </w:t>
      </w:r>
    </w:p>
    <w:p w14:paraId="1891742D" w14:textId="77777777" w:rsidR="0006607B" w:rsidRPr="002A08F9" w:rsidRDefault="0006607B">
      <w:pPr>
        <w:numPr>
          <w:ilvl w:val="0"/>
          <w:numId w:val="36"/>
        </w:numPr>
      </w:pPr>
      <w:r w:rsidRPr="002A08F9">
        <w:t>Beweeg je vingers uit elkaar. </w:t>
      </w:r>
    </w:p>
    <w:p w14:paraId="1F22A424" w14:textId="77777777" w:rsidR="0006607B" w:rsidRDefault="0006607B">
      <w:pPr>
        <w:numPr>
          <w:ilvl w:val="0"/>
          <w:numId w:val="36"/>
        </w:numPr>
      </w:pPr>
      <w:r w:rsidRPr="002A08F9">
        <w:t>Het beeld wordt steeds groter.</w:t>
      </w:r>
    </w:p>
    <w:p w14:paraId="0EFFAFA1" w14:textId="77777777" w:rsidR="0006607B" w:rsidRPr="002A08F9" w:rsidRDefault="0006607B" w:rsidP="0006607B">
      <w:r w:rsidRPr="002A08F9">
        <w:t> </w:t>
      </w:r>
    </w:p>
    <w:p w14:paraId="02016FF6" w14:textId="77777777" w:rsidR="0006607B" w:rsidRPr="002B5662" w:rsidRDefault="0006607B" w:rsidP="0006607B">
      <w:pPr>
        <w:pStyle w:val="Kop2"/>
      </w:pPr>
      <w:r w:rsidRPr="002B5662">
        <w:t>Uitzoomen </w:t>
      </w:r>
    </w:p>
    <w:p w14:paraId="0C30D3E3" w14:textId="77777777" w:rsidR="0006607B" w:rsidRPr="002A08F9" w:rsidRDefault="0006607B">
      <w:pPr>
        <w:numPr>
          <w:ilvl w:val="0"/>
          <w:numId w:val="37"/>
        </w:numPr>
      </w:pPr>
      <w:r w:rsidRPr="002A08F9">
        <w:t>Zet twee vingers op het scherm. </w:t>
      </w:r>
    </w:p>
    <w:p w14:paraId="483D62B0" w14:textId="77777777" w:rsidR="0006607B" w:rsidRPr="002A08F9" w:rsidRDefault="0006607B">
      <w:pPr>
        <w:numPr>
          <w:ilvl w:val="0"/>
          <w:numId w:val="37"/>
        </w:numPr>
      </w:pPr>
      <w:r w:rsidRPr="002A08F9">
        <w:t>Beweeg je vingers naar elkaar toe (knijpbeweging). </w:t>
      </w:r>
    </w:p>
    <w:p w14:paraId="75FFE5BF" w14:textId="77777777" w:rsidR="0006607B" w:rsidRPr="002A08F9" w:rsidRDefault="0006607B">
      <w:pPr>
        <w:numPr>
          <w:ilvl w:val="0"/>
          <w:numId w:val="37"/>
        </w:numPr>
      </w:pPr>
      <w:r w:rsidRPr="002A08F9">
        <w:t>Het beeld wordt weer kleiner en je ziet meer van het scherm. </w:t>
      </w:r>
    </w:p>
    <w:p w14:paraId="751DCFE9" w14:textId="77777777" w:rsidR="0006607B" w:rsidRPr="002B5662" w:rsidRDefault="0006607B" w:rsidP="0006607B">
      <w:pPr>
        <w:pStyle w:val="Kop2"/>
      </w:pPr>
      <w:r>
        <w:lastRenderedPageBreak/>
        <w:t>Het b</w:t>
      </w:r>
      <w:r w:rsidRPr="002B5662">
        <w:t>eeld verschuiven </w:t>
      </w:r>
    </w:p>
    <w:p w14:paraId="13BE23D8" w14:textId="77777777" w:rsidR="0006607B" w:rsidRDefault="0006607B" w:rsidP="0006607B"/>
    <w:p w14:paraId="0071D53D" w14:textId="77777777" w:rsidR="0006607B" w:rsidRDefault="0006607B" w:rsidP="0006607B">
      <w:r w:rsidRPr="002A08F9">
        <w:t>Zie je bij vergroting niet alles in beeld? Dan kun je het vergrote beeld verplaatsen: </w:t>
      </w:r>
    </w:p>
    <w:p w14:paraId="2A0E2861" w14:textId="77777777" w:rsidR="0006607B" w:rsidRPr="002A08F9" w:rsidRDefault="0006607B" w:rsidP="0006607B"/>
    <w:p w14:paraId="7C2FD2F3" w14:textId="77777777" w:rsidR="0006607B" w:rsidRPr="002A08F9" w:rsidRDefault="0006607B">
      <w:pPr>
        <w:numPr>
          <w:ilvl w:val="0"/>
          <w:numId w:val="2"/>
        </w:numPr>
      </w:pPr>
      <w:r w:rsidRPr="002A08F9">
        <w:t>Veeg met twee vingers over het scherm. </w:t>
      </w:r>
    </w:p>
    <w:p w14:paraId="51BCA515" w14:textId="77777777" w:rsidR="0006607B" w:rsidRDefault="0006607B">
      <w:pPr>
        <w:numPr>
          <w:ilvl w:val="0"/>
          <w:numId w:val="3"/>
        </w:numPr>
      </w:pPr>
      <w:r w:rsidRPr="002A08F9">
        <w:t>Je kunt het beeld naar links, rechts, boven en beneden verschuiven. Dit werkt bij Volledig scherm en bij Gedeeltelijk scherm. </w:t>
      </w:r>
    </w:p>
    <w:p w14:paraId="4D15EEF8" w14:textId="77777777" w:rsidR="0006607B" w:rsidRPr="002A08F9" w:rsidRDefault="0006607B" w:rsidP="0006607B"/>
    <w:p w14:paraId="5D7D7FDA" w14:textId="77777777" w:rsidR="0006607B" w:rsidRDefault="0006607B" w:rsidP="0006607B">
      <w:pPr>
        <w:pStyle w:val="Kop2"/>
      </w:pPr>
      <w:r w:rsidRPr="004D4A88">
        <w:t>Vergroting uitzetten </w:t>
      </w:r>
    </w:p>
    <w:p w14:paraId="329EAD48" w14:textId="77777777" w:rsidR="0006607B" w:rsidRPr="00245F59" w:rsidRDefault="0006607B" w:rsidP="0006607B"/>
    <w:p w14:paraId="0C6A69E4" w14:textId="77777777" w:rsidR="0006607B" w:rsidRPr="002A08F9" w:rsidRDefault="0006607B">
      <w:pPr>
        <w:numPr>
          <w:ilvl w:val="0"/>
          <w:numId w:val="4"/>
        </w:numPr>
      </w:pPr>
      <w:r w:rsidRPr="002A08F9">
        <w:t>Tik opnieuw drie keer met één vinger op het scherm. </w:t>
      </w:r>
    </w:p>
    <w:p w14:paraId="696D1549" w14:textId="77777777" w:rsidR="0006607B" w:rsidRPr="002A08F9" w:rsidRDefault="0006607B">
      <w:pPr>
        <w:numPr>
          <w:ilvl w:val="0"/>
          <w:numId w:val="5"/>
        </w:numPr>
      </w:pPr>
      <w:r w:rsidRPr="002A08F9">
        <w:t>De vergroting wordt weer uitgeschakeld. </w:t>
      </w:r>
    </w:p>
    <w:p w14:paraId="18D679F9" w14:textId="77777777" w:rsidR="0006607B" w:rsidRDefault="0006607B" w:rsidP="0006607B">
      <w:r w:rsidRPr="002A08F9">
        <w:t> </w:t>
      </w:r>
    </w:p>
    <w:p w14:paraId="771200DF" w14:textId="77777777" w:rsidR="0006607B" w:rsidRDefault="0006607B" w:rsidP="0006607B">
      <w:pPr>
        <w:pStyle w:val="Kop1"/>
      </w:pPr>
      <w:r>
        <w:t>Hoe kan ik kleur en contrast verbeteren?</w:t>
      </w:r>
    </w:p>
    <w:p w14:paraId="08B86CCB" w14:textId="77777777" w:rsidR="0006607B" w:rsidRPr="000603EE" w:rsidRDefault="0006607B" w:rsidP="0006607B">
      <w:pPr>
        <w:spacing w:before="40" w:line="240" w:lineRule="auto"/>
        <w:rPr>
          <w:color w:val="000000" w:themeColor="text1"/>
        </w:rPr>
      </w:pPr>
      <w:r w:rsidRPr="000603EE">
        <w:rPr>
          <w:color w:val="000000" w:themeColor="text1"/>
        </w:rPr>
        <w:t>Kleur en contrast zijn belangrijk om het scherm goed te kunnen lezen. Als het contrast beter is, zijn teksten en knoppen vaak duidelijker te zien.</w:t>
      </w:r>
    </w:p>
    <w:p w14:paraId="26324BF0" w14:textId="77777777" w:rsidR="0006607B" w:rsidRDefault="0006607B" w:rsidP="0006607B">
      <w:pPr>
        <w:spacing w:before="40" w:line="240" w:lineRule="auto"/>
        <w:rPr>
          <w:color w:val="000000" w:themeColor="text1"/>
        </w:rPr>
      </w:pPr>
    </w:p>
    <w:p w14:paraId="729805C2" w14:textId="77777777" w:rsidR="0006607B" w:rsidRPr="00C26C7A" w:rsidRDefault="0006607B" w:rsidP="0006607B">
      <w:pPr>
        <w:pStyle w:val="Kop1"/>
      </w:pPr>
      <w:r w:rsidRPr="00C26C7A">
        <w:t>Donkere stand</w:t>
      </w:r>
    </w:p>
    <w:p w14:paraId="4D21DFEF" w14:textId="77777777" w:rsidR="0006607B" w:rsidRDefault="0006607B" w:rsidP="0006607B">
      <w:pPr>
        <w:spacing w:before="40" w:line="240" w:lineRule="auto"/>
        <w:rPr>
          <w:color w:val="000000" w:themeColor="text1"/>
        </w:rPr>
      </w:pPr>
      <w:r w:rsidRPr="00C26C7A">
        <w:rPr>
          <w:color w:val="000000" w:themeColor="text1"/>
        </w:rPr>
        <w:t xml:space="preserve">De Donkere stand </w:t>
      </w:r>
      <w:r>
        <w:rPr>
          <w:color w:val="000000" w:themeColor="text1"/>
        </w:rPr>
        <w:t xml:space="preserve">(donkere modus) </w:t>
      </w:r>
      <w:r w:rsidRPr="00C26C7A">
        <w:rPr>
          <w:color w:val="000000" w:themeColor="text1"/>
        </w:rPr>
        <w:t>zorgt voor een donkere achtergrond met lichte tekst. Dit kan rustiger zijn voor de ogen.</w:t>
      </w:r>
      <w:r>
        <w:rPr>
          <w:color w:val="000000" w:themeColor="text1"/>
        </w:rPr>
        <w:t xml:space="preserve"> </w:t>
      </w:r>
    </w:p>
    <w:p w14:paraId="2798A26D" w14:textId="77777777" w:rsidR="0006607B" w:rsidRDefault="0006607B" w:rsidP="0006607B">
      <w:pPr>
        <w:spacing w:before="40" w:line="240" w:lineRule="auto"/>
        <w:rPr>
          <w:color w:val="000000" w:themeColor="text1"/>
        </w:rPr>
      </w:pPr>
      <w:r w:rsidRPr="00C26C7A">
        <w:rPr>
          <w:color w:val="000000" w:themeColor="text1"/>
        </w:rPr>
        <w:t>Zo zet je de Donkere stand aan:</w:t>
      </w:r>
    </w:p>
    <w:p w14:paraId="259BF7D5" w14:textId="77777777" w:rsidR="0006607B" w:rsidRPr="00C26C7A" w:rsidRDefault="0006607B" w:rsidP="0006607B">
      <w:pPr>
        <w:spacing w:before="40" w:line="240" w:lineRule="auto"/>
        <w:rPr>
          <w:color w:val="000000" w:themeColor="text1"/>
        </w:rPr>
      </w:pPr>
    </w:p>
    <w:p w14:paraId="6B7F5DC0" w14:textId="77777777" w:rsidR="0006607B" w:rsidRPr="00C26C7A" w:rsidRDefault="0006607B">
      <w:pPr>
        <w:numPr>
          <w:ilvl w:val="0"/>
          <w:numId w:val="6"/>
        </w:numPr>
        <w:spacing w:before="40" w:line="240" w:lineRule="auto"/>
        <w:rPr>
          <w:color w:val="000000" w:themeColor="text1"/>
        </w:rPr>
      </w:pPr>
      <w:r w:rsidRPr="00C26C7A">
        <w:rPr>
          <w:color w:val="000000" w:themeColor="text1"/>
        </w:rPr>
        <w:t>Ga naar Instellingen.</w:t>
      </w:r>
    </w:p>
    <w:p w14:paraId="103C7182" w14:textId="77777777" w:rsidR="0006607B" w:rsidRPr="00C26C7A" w:rsidRDefault="0006607B">
      <w:pPr>
        <w:numPr>
          <w:ilvl w:val="0"/>
          <w:numId w:val="6"/>
        </w:numPr>
        <w:spacing w:before="40" w:line="240" w:lineRule="auto"/>
        <w:rPr>
          <w:color w:val="000000" w:themeColor="text1"/>
          <w:lang w:val="en-GB"/>
        </w:rPr>
      </w:pPr>
      <w:r w:rsidRPr="00C26C7A">
        <w:rPr>
          <w:color w:val="000000" w:themeColor="text1"/>
          <w:lang w:val="en-GB"/>
        </w:rPr>
        <w:t>Ga naar</w:t>
      </w:r>
      <w:r>
        <w:rPr>
          <w:color w:val="000000" w:themeColor="text1"/>
          <w:lang w:val="en-GB"/>
        </w:rPr>
        <w:t xml:space="preserve"> </w:t>
      </w:r>
      <w:r w:rsidRPr="00C26C7A">
        <w:rPr>
          <w:color w:val="000000" w:themeColor="text1"/>
          <w:lang w:val="en-GB"/>
        </w:rPr>
        <w:t>Display</w:t>
      </w:r>
    </w:p>
    <w:p w14:paraId="79DB4B49" w14:textId="77777777" w:rsidR="0006607B" w:rsidRPr="00C26C7A" w:rsidRDefault="0006607B">
      <w:pPr>
        <w:numPr>
          <w:ilvl w:val="0"/>
          <w:numId w:val="6"/>
        </w:numPr>
        <w:spacing w:before="40" w:line="240" w:lineRule="auto"/>
        <w:rPr>
          <w:color w:val="000000" w:themeColor="text1"/>
        </w:rPr>
      </w:pPr>
      <w:r w:rsidRPr="00C26C7A">
        <w:rPr>
          <w:color w:val="000000" w:themeColor="text1"/>
        </w:rPr>
        <w:t xml:space="preserve">Zet </w:t>
      </w:r>
      <w:r w:rsidRPr="007E211B">
        <w:rPr>
          <w:color w:val="000000" w:themeColor="text1"/>
        </w:rPr>
        <w:t>Donker aan</w:t>
      </w:r>
      <w:r>
        <w:rPr>
          <w:color w:val="000000" w:themeColor="text1"/>
        </w:rPr>
        <w:t>.</w:t>
      </w:r>
      <w:r w:rsidRPr="007E211B">
        <w:rPr>
          <w:color w:val="000000" w:themeColor="text1"/>
        </w:rPr>
        <w:t xml:space="preserve"> </w:t>
      </w:r>
      <w:r>
        <w:rPr>
          <w:color w:val="000000" w:themeColor="text1"/>
        </w:rPr>
        <w:t>D</w:t>
      </w:r>
      <w:r w:rsidRPr="00C26C7A">
        <w:rPr>
          <w:color w:val="000000" w:themeColor="text1"/>
        </w:rPr>
        <w:t>e achtergrond wordt nu donker.</w:t>
      </w:r>
    </w:p>
    <w:p w14:paraId="6CE41F29" w14:textId="77777777" w:rsidR="0006607B" w:rsidRDefault="0006607B">
      <w:pPr>
        <w:numPr>
          <w:ilvl w:val="0"/>
          <w:numId w:val="6"/>
        </w:numPr>
        <w:spacing w:before="40" w:line="240" w:lineRule="auto"/>
        <w:rPr>
          <w:color w:val="000000" w:themeColor="text1"/>
        </w:rPr>
      </w:pPr>
      <w:r w:rsidRPr="00C26C7A">
        <w:rPr>
          <w:color w:val="000000" w:themeColor="text1"/>
        </w:rPr>
        <w:t>Open een paar apps die je vaak gebruikt en kijk of dit prettig is.</w:t>
      </w:r>
    </w:p>
    <w:p w14:paraId="068C5A9D" w14:textId="77777777" w:rsidR="0006607B" w:rsidRDefault="0006607B" w:rsidP="0006607B">
      <w:pPr>
        <w:spacing w:before="40" w:line="240" w:lineRule="auto"/>
        <w:rPr>
          <w:color w:val="000000" w:themeColor="text1"/>
        </w:rPr>
      </w:pPr>
    </w:p>
    <w:p w14:paraId="517CF01B" w14:textId="77777777" w:rsidR="0006607B" w:rsidRPr="0035717B" w:rsidRDefault="0006607B" w:rsidP="0006607B">
      <w:pPr>
        <w:spacing w:before="40" w:line="240" w:lineRule="auto"/>
        <w:rPr>
          <w:color w:val="000000" w:themeColor="text1"/>
        </w:rPr>
      </w:pPr>
      <w:r w:rsidRPr="007E211B">
        <w:rPr>
          <w:color w:val="000000" w:themeColor="text1"/>
        </w:rPr>
        <w:t>Let op: niet alle apps ondersteunen de Donkere stand.</w:t>
      </w:r>
      <w:r>
        <w:rPr>
          <w:color w:val="000000" w:themeColor="text1"/>
        </w:rPr>
        <w:t xml:space="preserve"> </w:t>
      </w:r>
      <w:r w:rsidRPr="0035717B">
        <w:rPr>
          <w:color w:val="000000" w:themeColor="text1"/>
        </w:rPr>
        <w:t>Als de Donkere stand via Display in een bepaalde app niet werkt, kun je de optie Kleuren omkeren gebruiken als alternatief.</w:t>
      </w:r>
    </w:p>
    <w:p w14:paraId="4114290E" w14:textId="77777777" w:rsidR="0006607B" w:rsidRDefault="0006607B" w:rsidP="0006607B">
      <w:pPr>
        <w:spacing w:before="40" w:line="240" w:lineRule="auto"/>
        <w:rPr>
          <w:color w:val="000000" w:themeColor="text1"/>
        </w:rPr>
      </w:pPr>
    </w:p>
    <w:p w14:paraId="3D77D17B" w14:textId="77777777" w:rsidR="0006607B" w:rsidRPr="00DD6622" w:rsidRDefault="0006607B" w:rsidP="0006607B">
      <w:pPr>
        <w:pStyle w:val="Kop1"/>
      </w:pPr>
      <w:r w:rsidRPr="00DD6622">
        <w:t>Kleuren omkeren</w:t>
      </w:r>
    </w:p>
    <w:p w14:paraId="38AC3BE4" w14:textId="77777777" w:rsidR="0006607B" w:rsidRDefault="0006607B" w:rsidP="0006607B">
      <w:pPr>
        <w:spacing w:before="40" w:line="240" w:lineRule="auto"/>
        <w:rPr>
          <w:color w:val="000000" w:themeColor="text1"/>
        </w:rPr>
      </w:pPr>
      <w:r w:rsidRPr="00DD6622">
        <w:rPr>
          <w:color w:val="000000" w:themeColor="text1"/>
        </w:rPr>
        <w:t>Kleuren omkeren maakt lichte kleuren donker en donkere kleuren licht. Deze optie werkt ook in apps waar de Donkere stand niet werkt.</w:t>
      </w:r>
      <w:r>
        <w:rPr>
          <w:color w:val="000000" w:themeColor="text1"/>
        </w:rPr>
        <w:t xml:space="preserve"> </w:t>
      </w:r>
    </w:p>
    <w:p w14:paraId="42827C5C" w14:textId="77777777" w:rsidR="0006607B" w:rsidRDefault="0006607B" w:rsidP="0006607B">
      <w:pPr>
        <w:spacing w:before="40" w:line="240" w:lineRule="auto"/>
        <w:rPr>
          <w:color w:val="000000" w:themeColor="text1"/>
        </w:rPr>
      </w:pPr>
      <w:r w:rsidRPr="00C25A06">
        <w:rPr>
          <w:color w:val="000000" w:themeColor="text1"/>
        </w:rPr>
        <w:t xml:space="preserve">Zo zet je </w:t>
      </w:r>
      <w:r>
        <w:rPr>
          <w:color w:val="000000" w:themeColor="text1"/>
        </w:rPr>
        <w:t xml:space="preserve">kleuren omkeren </w:t>
      </w:r>
      <w:r w:rsidRPr="00C25A06">
        <w:rPr>
          <w:color w:val="000000" w:themeColor="text1"/>
        </w:rPr>
        <w:t>aan:</w:t>
      </w:r>
    </w:p>
    <w:p w14:paraId="22E9A9CB" w14:textId="77777777" w:rsidR="0006607B" w:rsidRPr="00C25A06" w:rsidRDefault="0006607B" w:rsidP="0006607B">
      <w:pPr>
        <w:spacing w:before="40" w:line="240" w:lineRule="auto"/>
        <w:rPr>
          <w:color w:val="000000" w:themeColor="text1"/>
        </w:rPr>
      </w:pPr>
    </w:p>
    <w:p w14:paraId="79239873" w14:textId="77777777" w:rsidR="0006607B" w:rsidRPr="00DD6622" w:rsidRDefault="0006607B">
      <w:pPr>
        <w:numPr>
          <w:ilvl w:val="0"/>
          <w:numId w:val="7"/>
        </w:numPr>
        <w:spacing w:before="40" w:line="240" w:lineRule="auto"/>
        <w:rPr>
          <w:color w:val="000000" w:themeColor="text1"/>
        </w:rPr>
      </w:pPr>
      <w:r w:rsidRPr="00DD6622">
        <w:rPr>
          <w:color w:val="000000" w:themeColor="text1"/>
        </w:rPr>
        <w:t xml:space="preserve">Ga naar </w:t>
      </w:r>
      <w:r w:rsidRPr="00C25A06">
        <w:rPr>
          <w:color w:val="000000" w:themeColor="text1"/>
        </w:rPr>
        <w:t>Instellingen.</w:t>
      </w:r>
    </w:p>
    <w:p w14:paraId="659C6D75" w14:textId="77777777" w:rsidR="0006607B" w:rsidRPr="00DD6622" w:rsidRDefault="0006607B">
      <w:pPr>
        <w:numPr>
          <w:ilvl w:val="0"/>
          <w:numId w:val="7"/>
        </w:numPr>
        <w:spacing w:before="40" w:line="240" w:lineRule="auto"/>
        <w:rPr>
          <w:color w:val="000000" w:themeColor="text1"/>
        </w:rPr>
      </w:pPr>
      <w:r w:rsidRPr="00DD6622">
        <w:rPr>
          <w:color w:val="000000" w:themeColor="text1"/>
        </w:rPr>
        <w:t xml:space="preserve">Ga naar </w:t>
      </w:r>
      <w:r w:rsidRPr="00C25A06">
        <w:rPr>
          <w:color w:val="000000" w:themeColor="text1"/>
        </w:rPr>
        <w:t>Toegankelijkheid.</w:t>
      </w:r>
    </w:p>
    <w:p w14:paraId="3D20211B" w14:textId="77777777" w:rsidR="0006607B" w:rsidRPr="00DD6622" w:rsidRDefault="0006607B">
      <w:pPr>
        <w:numPr>
          <w:ilvl w:val="0"/>
          <w:numId w:val="7"/>
        </w:numPr>
        <w:spacing w:before="40" w:line="240" w:lineRule="auto"/>
        <w:rPr>
          <w:color w:val="000000" w:themeColor="text1"/>
        </w:rPr>
      </w:pPr>
      <w:r w:rsidRPr="00DD6622">
        <w:rPr>
          <w:color w:val="000000" w:themeColor="text1"/>
        </w:rPr>
        <w:t xml:space="preserve">Kies </w:t>
      </w:r>
      <w:r w:rsidRPr="00C25A06">
        <w:rPr>
          <w:color w:val="000000" w:themeColor="text1"/>
        </w:rPr>
        <w:t>Zichtverbeteringen.</w:t>
      </w:r>
    </w:p>
    <w:p w14:paraId="14A2EF77" w14:textId="77777777" w:rsidR="0006607B" w:rsidRPr="00DD6622" w:rsidRDefault="0006607B">
      <w:pPr>
        <w:numPr>
          <w:ilvl w:val="0"/>
          <w:numId w:val="7"/>
        </w:numPr>
        <w:spacing w:before="40" w:line="240" w:lineRule="auto"/>
        <w:rPr>
          <w:color w:val="000000" w:themeColor="text1"/>
        </w:rPr>
      </w:pPr>
      <w:r w:rsidRPr="00DD6622">
        <w:rPr>
          <w:color w:val="000000" w:themeColor="text1"/>
        </w:rPr>
        <w:t xml:space="preserve">Zet </w:t>
      </w:r>
      <w:r w:rsidRPr="00C25A06">
        <w:rPr>
          <w:color w:val="000000" w:themeColor="text1"/>
        </w:rPr>
        <w:t>Kleuren omkeren</w:t>
      </w:r>
      <w:r w:rsidRPr="00DD6622">
        <w:rPr>
          <w:color w:val="000000" w:themeColor="text1"/>
        </w:rPr>
        <w:t xml:space="preserve"> aan.</w:t>
      </w:r>
    </w:p>
    <w:p w14:paraId="49C955DD" w14:textId="77777777" w:rsidR="0006607B" w:rsidRDefault="0006607B" w:rsidP="0006607B">
      <w:pPr>
        <w:spacing w:before="40" w:line="240" w:lineRule="auto"/>
        <w:rPr>
          <w:color w:val="000000" w:themeColor="text1"/>
        </w:rPr>
      </w:pPr>
    </w:p>
    <w:p w14:paraId="4BEFCA83" w14:textId="77777777" w:rsidR="0006607B" w:rsidRPr="00DD6622" w:rsidRDefault="0006607B" w:rsidP="0006607B">
      <w:pPr>
        <w:spacing w:before="40" w:line="240" w:lineRule="auto"/>
        <w:rPr>
          <w:color w:val="000000" w:themeColor="text1"/>
        </w:rPr>
      </w:pPr>
      <w:r w:rsidRPr="00DD6622">
        <w:rPr>
          <w:color w:val="000000" w:themeColor="text1"/>
        </w:rPr>
        <w:t xml:space="preserve">Let op: ook </w:t>
      </w:r>
      <w:r w:rsidRPr="00C25A06">
        <w:rPr>
          <w:color w:val="000000" w:themeColor="text1"/>
        </w:rPr>
        <w:t>foto’s en logo’s</w:t>
      </w:r>
      <w:r w:rsidRPr="00DD6622">
        <w:rPr>
          <w:color w:val="000000" w:themeColor="text1"/>
        </w:rPr>
        <w:t xml:space="preserve"> veranderen van kleur.</w:t>
      </w:r>
    </w:p>
    <w:p w14:paraId="4938EB84" w14:textId="77777777" w:rsidR="0006607B" w:rsidRDefault="0006607B" w:rsidP="0006607B">
      <w:pPr>
        <w:spacing w:before="40" w:line="240" w:lineRule="auto"/>
        <w:rPr>
          <w:b/>
          <w:bCs/>
          <w:color w:val="000000" w:themeColor="text1"/>
        </w:rPr>
      </w:pPr>
    </w:p>
    <w:p w14:paraId="27AFFE52" w14:textId="77777777" w:rsidR="0006607B" w:rsidRDefault="0006607B" w:rsidP="0006607B">
      <w:pPr>
        <w:spacing w:before="40" w:line="240" w:lineRule="auto"/>
        <w:rPr>
          <w:color w:val="000000" w:themeColor="text1"/>
        </w:rPr>
      </w:pPr>
      <w:r w:rsidRPr="00A215E1">
        <w:rPr>
          <w:b/>
          <w:bCs/>
          <w:color w:val="000000" w:themeColor="text1"/>
        </w:rPr>
        <w:t>Tip</w:t>
      </w:r>
      <w:r w:rsidRPr="00C25A06">
        <w:rPr>
          <w:color w:val="000000" w:themeColor="text1"/>
        </w:rPr>
        <w:t xml:space="preserve">: </w:t>
      </w:r>
      <w:r w:rsidRPr="00844256">
        <w:rPr>
          <w:color w:val="000000" w:themeColor="text1"/>
        </w:rPr>
        <w:t xml:space="preserve">Je kunt </w:t>
      </w:r>
      <w:r w:rsidRPr="00C25A06">
        <w:rPr>
          <w:color w:val="000000" w:themeColor="text1"/>
        </w:rPr>
        <w:t xml:space="preserve">Kleuren omkeren </w:t>
      </w:r>
      <w:r w:rsidRPr="00844256">
        <w:rPr>
          <w:color w:val="000000" w:themeColor="text1"/>
        </w:rPr>
        <w:t>snel aan</w:t>
      </w:r>
      <w:r w:rsidRPr="00844256">
        <w:rPr>
          <w:color w:val="000000" w:themeColor="text1"/>
        </w:rPr>
        <w:noBreakHyphen/>
        <w:t xml:space="preserve"> en uitzetten met een knop of sneltoets</w:t>
      </w:r>
      <w:r>
        <w:rPr>
          <w:color w:val="000000" w:themeColor="text1"/>
        </w:rPr>
        <w:t>:</w:t>
      </w:r>
    </w:p>
    <w:p w14:paraId="25BC61B0" w14:textId="77777777" w:rsidR="0006607B" w:rsidRPr="00844256" w:rsidRDefault="0006607B" w:rsidP="0006607B">
      <w:pPr>
        <w:spacing w:before="40" w:line="240" w:lineRule="auto"/>
        <w:rPr>
          <w:color w:val="000000" w:themeColor="text1"/>
        </w:rPr>
      </w:pPr>
    </w:p>
    <w:p w14:paraId="46FC64DE" w14:textId="77777777" w:rsidR="0006607B" w:rsidRPr="00844256" w:rsidRDefault="0006607B">
      <w:pPr>
        <w:numPr>
          <w:ilvl w:val="0"/>
          <w:numId w:val="8"/>
        </w:numPr>
        <w:spacing w:before="40" w:line="240" w:lineRule="auto"/>
        <w:rPr>
          <w:color w:val="000000" w:themeColor="text1"/>
        </w:rPr>
      </w:pPr>
      <w:r w:rsidRPr="00844256">
        <w:rPr>
          <w:color w:val="000000" w:themeColor="text1"/>
        </w:rPr>
        <w:t xml:space="preserve">Ga naar </w:t>
      </w:r>
      <w:r w:rsidRPr="00C25A06">
        <w:rPr>
          <w:color w:val="000000" w:themeColor="text1"/>
        </w:rPr>
        <w:t>Instellingen.</w:t>
      </w:r>
    </w:p>
    <w:p w14:paraId="5BB680DF" w14:textId="77777777" w:rsidR="0006607B" w:rsidRPr="00844256" w:rsidRDefault="0006607B">
      <w:pPr>
        <w:numPr>
          <w:ilvl w:val="0"/>
          <w:numId w:val="8"/>
        </w:numPr>
        <w:spacing w:before="40" w:line="240" w:lineRule="auto"/>
        <w:rPr>
          <w:color w:val="000000" w:themeColor="text1"/>
        </w:rPr>
      </w:pPr>
      <w:r w:rsidRPr="00844256">
        <w:rPr>
          <w:color w:val="000000" w:themeColor="text1"/>
        </w:rPr>
        <w:t xml:space="preserve">Ga naar </w:t>
      </w:r>
      <w:r w:rsidRPr="00C25A06">
        <w:rPr>
          <w:color w:val="000000" w:themeColor="text1"/>
        </w:rPr>
        <w:t>Toegankelijkheid.</w:t>
      </w:r>
    </w:p>
    <w:p w14:paraId="037ADE41" w14:textId="77777777" w:rsidR="0006607B" w:rsidRPr="00844256" w:rsidRDefault="0006607B">
      <w:pPr>
        <w:numPr>
          <w:ilvl w:val="0"/>
          <w:numId w:val="8"/>
        </w:numPr>
        <w:spacing w:before="40" w:line="240" w:lineRule="auto"/>
        <w:rPr>
          <w:color w:val="000000" w:themeColor="text1"/>
        </w:rPr>
      </w:pPr>
      <w:r w:rsidRPr="00844256">
        <w:rPr>
          <w:color w:val="000000" w:themeColor="text1"/>
        </w:rPr>
        <w:t xml:space="preserve">Kies </w:t>
      </w:r>
      <w:r w:rsidRPr="00C25A06">
        <w:rPr>
          <w:color w:val="000000" w:themeColor="text1"/>
        </w:rPr>
        <w:t>Geavanceerde instellingen.</w:t>
      </w:r>
    </w:p>
    <w:p w14:paraId="1BAD2507" w14:textId="77777777" w:rsidR="0006607B" w:rsidRPr="00844256" w:rsidRDefault="0006607B">
      <w:pPr>
        <w:numPr>
          <w:ilvl w:val="0"/>
          <w:numId w:val="8"/>
        </w:numPr>
        <w:spacing w:before="40" w:line="240" w:lineRule="auto"/>
        <w:rPr>
          <w:color w:val="000000" w:themeColor="text1"/>
        </w:rPr>
      </w:pPr>
      <w:r w:rsidRPr="00844256">
        <w:rPr>
          <w:color w:val="000000" w:themeColor="text1"/>
        </w:rPr>
        <w:t xml:space="preserve">Kies één van deze opties: </w:t>
      </w:r>
    </w:p>
    <w:p w14:paraId="5C7246F9" w14:textId="77777777" w:rsidR="0006607B" w:rsidRPr="002979D9" w:rsidRDefault="0006607B">
      <w:pPr>
        <w:pStyle w:val="Lijstalinea"/>
        <w:numPr>
          <w:ilvl w:val="0"/>
          <w:numId w:val="9"/>
        </w:numPr>
        <w:spacing w:before="40" w:line="240" w:lineRule="auto"/>
        <w:rPr>
          <w:color w:val="000000" w:themeColor="text1"/>
        </w:rPr>
      </w:pPr>
      <w:r w:rsidRPr="002979D9">
        <w:rPr>
          <w:color w:val="000000" w:themeColor="text1"/>
        </w:rPr>
        <w:t>Knoppen quick panel</w:t>
      </w:r>
    </w:p>
    <w:p w14:paraId="27199899" w14:textId="77777777" w:rsidR="0006607B" w:rsidRPr="002979D9" w:rsidRDefault="0006607B">
      <w:pPr>
        <w:pStyle w:val="Lijstalinea"/>
        <w:numPr>
          <w:ilvl w:val="0"/>
          <w:numId w:val="9"/>
        </w:numPr>
        <w:spacing w:before="40" w:line="240" w:lineRule="auto"/>
        <w:rPr>
          <w:color w:val="000000" w:themeColor="text1"/>
        </w:rPr>
      </w:pPr>
      <w:r w:rsidRPr="002979D9">
        <w:rPr>
          <w:color w:val="000000" w:themeColor="text1"/>
        </w:rPr>
        <w:t>Knop toegankelijkheid</w:t>
      </w:r>
    </w:p>
    <w:p w14:paraId="1BFFECC4" w14:textId="77777777" w:rsidR="0006607B" w:rsidRPr="002979D9" w:rsidRDefault="0006607B">
      <w:pPr>
        <w:pStyle w:val="Lijstalinea"/>
        <w:numPr>
          <w:ilvl w:val="0"/>
          <w:numId w:val="9"/>
        </w:numPr>
        <w:spacing w:before="40" w:line="240" w:lineRule="auto"/>
        <w:rPr>
          <w:color w:val="000000" w:themeColor="text1"/>
        </w:rPr>
      </w:pPr>
      <w:r w:rsidRPr="002979D9">
        <w:rPr>
          <w:color w:val="000000" w:themeColor="text1"/>
        </w:rPr>
        <w:t>Zijknop en knop volume omhoog</w:t>
      </w:r>
    </w:p>
    <w:p w14:paraId="442AE41C" w14:textId="77777777" w:rsidR="0006607B" w:rsidRPr="002979D9" w:rsidRDefault="0006607B">
      <w:pPr>
        <w:pStyle w:val="Lijstalinea"/>
        <w:numPr>
          <w:ilvl w:val="0"/>
          <w:numId w:val="9"/>
        </w:numPr>
        <w:spacing w:before="40" w:line="240" w:lineRule="auto"/>
        <w:rPr>
          <w:color w:val="000000" w:themeColor="text1"/>
        </w:rPr>
      </w:pPr>
      <w:r w:rsidRPr="002979D9">
        <w:rPr>
          <w:color w:val="000000" w:themeColor="text1"/>
        </w:rPr>
        <w:t>Knoppen volume omhoog en omlaag</w:t>
      </w:r>
    </w:p>
    <w:p w14:paraId="3C7DD5E5" w14:textId="77777777" w:rsidR="0006607B" w:rsidRPr="00844256" w:rsidRDefault="0006607B">
      <w:pPr>
        <w:numPr>
          <w:ilvl w:val="0"/>
          <w:numId w:val="8"/>
        </w:numPr>
        <w:spacing w:before="40" w:line="240" w:lineRule="auto"/>
        <w:rPr>
          <w:color w:val="000000" w:themeColor="text1"/>
        </w:rPr>
      </w:pPr>
      <w:r w:rsidRPr="00844256">
        <w:rPr>
          <w:color w:val="000000" w:themeColor="text1"/>
        </w:rPr>
        <w:t xml:space="preserve">Vink daarna </w:t>
      </w:r>
      <w:r w:rsidRPr="00C25A06">
        <w:rPr>
          <w:color w:val="000000" w:themeColor="text1"/>
        </w:rPr>
        <w:t>Omkering kleuren</w:t>
      </w:r>
      <w:r w:rsidRPr="00844256">
        <w:rPr>
          <w:color w:val="000000" w:themeColor="text1"/>
        </w:rPr>
        <w:t xml:space="preserve"> aan.</w:t>
      </w:r>
    </w:p>
    <w:p w14:paraId="42839639" w14:textId="77777777" w:rsidR="0006607B" w:rsidRDefault="0006607B" w:rsidP="0006607B">
      <w:pPr>
        <w:spacing w:before="40" w:line="240" w:lineRule="auto"/>
        <w:rPr>
          <w:color w:val="000000" w:themeColor="text1"/>
        </w:rPr>
      </w:pPr>
    </w:p>
    <w:p w14:paraId="4D26CEFD" w14:textId="77777777" w:rsidR="0006607B" w:rsidRDefault="0006607B" w:rsidP="0006607B">
      <w:pPr>
        <w:spacing w:before="40" w:line="240" w:lineRule="auto"/>
        <w:rPr>
          <w:color w:val="000000" w:themeColor="text1"/>
        </w:rPr>
      </w:pPr>
      <w:r w:rsidRPr="00844256">
        <w:rPr>
          <w:color w:val="000000" w:themeColor="text1"/>
        </w:rPr>
        <w:t>Vanaf nu kun je Kleuren omkeren snel aan</w:t>
      </w:r>
      <w:r w:rsidRPr="00844256">
        <w:rPr>
          <w:color w:val="000000" w:themeColor="text1"/>
        </w:rPr>
        <w:noBreakHyphen/>
        <w:t xml:space="preserve"> en uitzetten met de gekozen knop</w:t>
      </w:r>
      <w:r>
        <w:rPr>
          <w:color w:val="000000" w:themeColor="text1"/>
        </w:rPr>
        <w:t xml:space="preserve">. Kies je voor de knop Toegankelijkheid dan kan je weer kiezen uit twee opties zoals beschreven bij </w:t>
      </w:r>
      <w:r w:rsidRPr="00A215E1">
        <w:rPr>
          <w:color w:val="000000" w:themeColor="text1"/>
        </w:rPr>
        <w:t>Extra uitleg bij de knop Toegankelijkheid</w:t>
      </w:r>
      <w:r>
        <w:rPr>
          <w:color w:val="000000" w:themeColor="text1"/>
        </w:rPr>
        <w:t>.</w:t>
      </w:r>
    </w:p>
    <w:p w14:paraId="64DFA849" w14:textId="77777777" w:rsidR="0006607B" w:rsidRPr="00165A45" w:rsidRDefault="0006607B" w:rsidP="0006607B">
      <w:pPr>
        <w:spacing w:before="40" w:line="240" w:lineRule="auto"/>
        <w:rPr>
          <w:color w:val="000000" w:themeColor="text1"/>
        </w:rPr>
      </w:pPr>
    </w:p>
    <w:p w14:paraId="7347D354" w14:textId="77777777" w:rsidR="0006607B" w:rsidRPr="00165A45" w:rsidRDefault="0006607B" w:rsidP="0006607B">
      <w:pPr>
        <w:pStyle w:val="doSubTitle"/>
      </w:pPr>
      <w:r>
        <w:t>T</w:t>
      </w:r>
      <w:r w:rsidRPr="00165A45">
        <w:t>oetsenbord op het scherm</w:t>
      </w:r>
    </w:p>
    <w:p w14:paraId="2583436A" w14:textId="77777777" w:rsidR="0006607B" w:rsidRDefault="0006607B" w:rsidP="0006607B">
      <w:pPr>
        <w:spacing w:before="40" w:line="240" w:lineRule="auto"/>
      </w:pPr>
      <w:r w:rsidRPr="00165A45">
        <w:t>Het toetsenbord op het scherm verschijnt zodra je tekst kunt typen, bijvoorbeeld in een bericht of notitie.</w:t>
      </w:r>
      <w:r>
        <w:t xml:space="preserve"> </w:t>
      </w:r>
      <w:r w:rsidRPr="00165A45">
        <w:t xml:space="preserve">Dit is het </w:t>
      </w:r>
      <w:r w:rsidRPr="007A1C31">
        <w:t xml:space="preserve">ingebouwde toetsenbord van je </w:t>
      </w:r>
      <w:r w:rsidRPr="0063538C">
        <w:t>Android toestel,</w:t>
      </w:r>
      <w:r>
        <w:rPr>
          <w:b/>
          <w:bCs/>
        </w:rPr>
        <w:t xml:space="preserve"> </w:t>
      </w:r>
      <w:r w:rsidRPr="00165A45">
        <w:t>niet een extern (los) toetsenbord.</w:t>
      </w:r>
    </w:p>
    <w:p w14:paraId="37BE03C3" w14:textId="77777777" w:rsidR="0006607B" w:rsidRPr="00165A45" w:rsidRDefault="0006607B" w:rsidP="0006607B">
      <w:pPr>
        <w:spacing w:before="40" w:line="240" w:lineRule="auto"/>
      </w:pPr>
    </w:p>
    <w:p w14:paraId="0FA329E8" w14:textId="77777777" w:rsidR="0006607B" w:rsidRPr="00165A45" w:rsidRDefault="0006607B" w:rsidP="0006607B">
      <w:pPr>
        <w:spacing w:before="40" w:line="240" w:lineRule="auto"/>
      </w:pPr>
      <w:r w:rsidRPr="00165A45">
        <w:t>Je kunt dit toetsenbord duidelijker maken door hoog contrast te gebruiken</w:t>
      </w:r>
      <w:r>
        <w:t xml:space="preserve">: </w:t>
      </w:r>
    </w:p>
    <w:p w14:paraId="018B6980" w14:textId="77777777" w:rsidR="0006607B" w:rsidRPr="0063538C" w:rsidRDefault="0006607B" w:rsidP="0006607B">
      <w:pPr>
        <w:spacing w:before="40" w:line="240" w:lineRule="auto"/>
      </w:pPr>
    </w:p>
    <w:p w14:paraId="5C5AFA29" w14:textId="77777777" w:rsidR="0006607B" w:rsidRPr="0063538C" w:rsidRDefault="0006607B">
      <w:pPr>
        <w:numPr>
          <w:ilvl w:val="0"/>
          <w:numId w:val="21"/>
        </w:numPr>
        <w:spacing w:before="40" w:line="240" w:lineRule="auto"/>
      </w:pPr>
      <w:r w:rsidRPr="00165A45">
        <w:t xml:space="preserve">Ga naar </w:t>
      </w:r>
      <w:r w:rsidRPr="0063538C">
        <w:t>Instellingen &gt; Toegankelijkheid &gt; Zichtverbeteringen.</w:t>
      </w:r>
    </w:p>
    <w:p w14:paraId="293BEC9C" w14:textId="77777777" w:rsidR="0006607B" w:rsidRDefault="0006607B">
      <w:pPr>
        <w:numPr>
          <w:ilvl w:val="0"/>
          <w:numId w:val="21"/>
        </w:numPr>
        <w:spacing w:before="40" w:line="240" w:lineRule="auto"/>
      </w:pPr>
      <w:r w:rsidRPr="00165A45">
        <w:t xml:space="preserve">Zet het knopje bij </w:t>
      </w:r>
      <w:r w:rsidRPr="0063538C">
        <w:t>Hoog contrast toetsenbord</w:t>
      </w:r>
      <w:r w:rsidRPr="00165A45">
        <w:t xml:space="preserve"> aan.</w:t>
      </w:r>
    </w:p>
    <w:p w14:paraId="7AF0E952" w14:textId="77777777" w:rsidR="0006607B" w:rsidRPr="00165A45" w:rsidRDefault="0006607B">
      <w:pPr>
        <w:numPr>
          <w:ilvl w:val="0"/>
          <w:numId w:val="21"/>
        </w:numPr>
        <w:spacing w:before="40" w:line="240" w:lineRule="auto"/>
      </w:pPr>
      <w:r w:rsidRPr="00165A45">
        <w:t>Er verschijnen meerdere toetsenborden met hoog contrast.</w:t>
      </w:r>
      <w:r w:rsidRPr="00165A45">
        <w:br/>
        <w:t>Kies het toetsenbord dat je prettig vindt.</w:t>
      </w:r>
    </w:p>
    <w:p w14:paraId="0733E807" w14:textId="77777777" w:rsidR="0006607B" w:rsidRPr="00165A45" w:rsidRDefault="0006607B">
      <w:pPr>
        <w:numPr>
          <w:ilvl w:val="0"/>
          <w:numId w:val="21"/>
        </w:numPr>
        <w:spacing w:before="40" w:line="240" w:lineRule="auto"/>
      </w:pPr>
      <w:r w:rsidRPr="00165A45">
        <w:t>Ga naar het startscherm.</w:t>
      </w:r>
    </w:p>
    <w:p w14:paraId="6D59041F" w14:textId="77777777" w:rsidR="0006607B" w:rsidRDefault="0006607B">
      <w:pPr>
        <w:numPr>
          <w:ilvl w:val="0"/>
          <w:numId w:val="21"/>
        </w:numPr>
        <w:spacing w:before="40" w:line="240" w:lineRule="auto"/>
      </w:pPr>
      <w:r w:rsidRPr="00165A45">
        <w:t xml:space="preserve">Open een app waarin je tekst kunt typen, zoals </w:t>
      </w:r>
      <w:r w:rsidRPr="001F2128">
        <w:t xml:space="preserve">Notities </w:t>
      </w:r>
      <w:r w:rsidRPr="00165A45">
        <w:t xml:space="preserve">of </w:t>
      </w:r>
      <w:r w:rsidRPr="001F2128">
        <w:t>Berichten,</w:t>
      </w:r>
      <w:r w:rsidRPr="00165A45">
        <w:t xml:space="preserve"> en controleer het resultaat.</w:t>
      </w:r>
    </w:p>
    <w:p w14:paraId="0B000037" w14:textId="77777777" w:rsidR="0006607B" w:rsidRDefault="0006607B" w:rsidP="0006607B">
      <w:pPr>
        <w:spacing w:before="40" w:line="240" w:lineRule="auto"/>
      </w:pPr>
    </w:p>
    <w:p w14:paraId="1A1507A3" w14:textId="77777777" w:rsidR="0006607B" w:rsidRDefault="0006607B" w:rsidP="0006607B">
      <w:pPr>
        <w:spacing w:before="40" w:line="240" w:lineRule="auto"/>
      </w:pPr>
      <w:r w:rsidRPr="00385514">
        <w:rPr>
          <w:b/>
          <w:bCs/>
        </w:rPr>
        <w:t>Let op:</w:t>
      </w:r>
      <w:r>
        <w:t xml:space="preserve"> </w:t>
      </w:r>
      <w:r w:rsidRPr="005905EE">
        <w:br/>
      </w:r>
      <w:r w:rsidRPr="001856E1">
        <w:t>Deze functie werkt alleen met het Samsung</w:t>
      </w:r>
      <w:r w:rsidRPr="001856E1">
        <w:noBreakHyphen/>
        <w:t>toetsenbord.</w:t>
      </w:r>
      <w:r w:rsidRPr="001856E1">
        <w:br/>
        <w:t>Gebruik je het Gboard</w:t>
      </w:r>
      <w:r w:rsidRPr="001856E1">
        <w:noBreakHyphen/>
        <w:t xml:space="preserve">toetsenbord van Google of een ander toetsenbord? Dan werkt het hoog contrast toetsenbord wellicht niet. </w:t>
      </w:r>
    </w:p>
    <w:p w14:paraId="33D2C0E5" w14:textId="77777777" w:rsidR="0006607B" w:rsidRDefault="0006607B" w:rsidP="0006607B">
      <w:pPr>
        <w:spacing w:before="40" w:line="240" w:lineRule="auto"/>
      </w:pPr>
      <w:r w:rsidRPr="001856E1">
        <w:t>Je kunt het standaardtoetsenbord aanpassen via:</w:t>
      </w:r>
      <w:r>
        <w:t xml:space="preserve"> </w:t>
      </w:r>
    </w:p>
    <w:p w14:paraId="373EF260" w14:textId="77777777" w:rsidR="0006607B" w:rsidRPr="001856E1" w:rsidRDefault="0006607B" w:rsidP="0006607B">
      <w:pPr>
        <w:spacing w:before="40" w:line="240" w:lineRule="auto"/>
      </w:pPr>
      <w:r w:rsidRPr="001856E1">
        <w:t>Instellingen &gt; Algemeen beheer &gt; Toetsenbord&gt; Standaard toetsenbord.</w:t>
      </w:r>
    </w:p>
    <w:p w14:paraId="04E516E8" w14:textId="77777777" w:rsidR="0006607B" w:rsidRPr="00165A45" w:rsidRDefault="0006607B" w:rsidP="0006607B">
      <w:pPr>
        <w:spacing w:before="40" w:line="240" w:lineRule="auto"/>
      </w:pPr>
    </w:p>
    <w:p w14:paraId="63AC8770" w14:textId="77777777" w:rsidR="0006607B" w:rsidRDefault="0006607B" w:rsidP="0006607B">
      <w:pPr>
        <w:spacing w:before="40" w:line="240" w:lineRule="auto"/>
      </w:pPr>
    </w:p>
    <w:p w14:paraId="6CD4C6A0" w14:textId="77777777" w:rsidR="0006607B" w:rsidRDefault="0006607B" w:rsidP="0006607B">
      <w:pPr>
        <w:spacing w:before="40" w:line="240" w:lineRule="auto"/>
      </w:pPr>
      <w:r>
        <w:rPr>
          <w:noProof/>
        </w:rPr>
        <w:lastRenderedPageBreak/>
        <w:drawing>
          <wp:inline distT="0" distB="0" distL="0" distR="0" wp14:anchorId="4B669632" wp14:editId="4BAB0227">
            <wp:extent cx="3160050" cy="3020695"/>
            <wp:effectExtent l="0" t="0" r="2540" b="8255"/>
            <wp:docPr id="280500875" name="Afbeelding 5" descr="Voorbeeld van een toetsenbord met goed contr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00875" name="Afbeelding 5" descr="Voorbeeld van een toetsenbord met goed contra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5513" cy="3025917"/>
                    </a:xfrm>
                    <a:prstGeom prst="rect">
                      <a:avLst/>
                    </a:prstGeom>
                  </pic:spPr>
                </pic:pic>
              </a:graphicData>
            </a:graphic>
          </wp:inline>
        </w:drawing>
      </w:r>
    </w:p>
    <w:p w14:paraId="39D4DA64" w14:textId="77777777" w:rsidR="0006607B" w:rsidRPr="00BA62C4" w:rsidRDefault="0006607B" w:rsidP="0006607B">
      <w:pPr>
        <w:spacing w:before="40" w:line="240" w:lineRule="auto"/>
        <w:ind w:left="720"/>
      </w:pPr>
    </w:p>
    <w:p w14:paraId="35CB0851" w14:textId="77777777" w:rsidR="0006607B" w:rsidRPr="004D2DB2" w:rsidRDefault="0006607B" w:rsidP="0006607B">
      <w:pPr>
        <w:pStyle w:val="Kop1"/>
      </w:pPr>
      <w:r w:rsidRPr="004D2DB2">
        <w:t>De grootte en tekstgrootte van het toetsenbord aanpassen</w:t>
      </w:r>
    </w:p>
    <w:p w14:paraId="490AEB09" w14:textId="77777777" w:rsidR="0006607B" w:rsidRDefault="0006607B" w:rsidP="0006607B">
      <w:r w:rsidRPr="004D2DB2">
        <w:t xml:space="preserve">Je kunt het toetsenbord op je </w:t>
      </w:r>
      <w:r>
        <w:t xml:space="preserve">Android toestel </w:t>
      </w:r>
      <w:r w:rsidRPr="004D2DB2">
        <w:t>groter of kleiner maken.</w:t>
      </w:r>
      <w:r w:rsidRPr="004D2DB2">
        <w:br/>
        <w:t>Daarnaast kun je de tekst op de toetsen iets vergroten of verkleinen.</w:t>
      </w:r>
      <w:r w:rsidRPr="004D2DB2">
        <w:br/>
        <w:t>Dit kan helpen als de toetsen lastig te bedienen zijn of als de letters moeilijk leesbaar zijn.</w:t>
      </w:r>
    </w:p>
    <w:p w14:paraId="42E7896B" w14:textId="77777777" w:rsidR="0006607B" w:rsidRPr="004D2DB2" w:rsidRDefault="0006607B" w:rsidP="0006607B"/>
    <w:p w14:paraId="478F9CD8" w14:textId="77777777" w:rsidR="0006607B" w:rsidRDefault="0006607B" w:rsidP="0006607B">
      <w:pPr>
        <w:pStyle w:val="Kop2"/>
      </w:pPr>
      <w:r w:rsidRPr="004D2DB2">
        <w:t>Stap 1: De grootte van het toetsenbord aanpassen</w:t>
      </w:r>
    </w:p>
    <w:p w14:paraId="6B80F58A" w14:textId="77777777" w:rsidR="0006607B" w:rsidRPr="00DF7B21" w:rsidRDefault="0006607B" w:rsidP="0006607B"/>
    <w:p w14:paraId="4D589EA0" w14:textId="77777777" w:rsidR="0006607B" w:rsidRPr="004D2DB2" w:rsidRDefault="0006607B">
      <w:pPr>
        <w:numPr>
          <w:ilvl w:val="0"/>
          <w:numId w:val="22"/>
        </w:numPr>
      </w:pPr>
      <w:r w:rsidRPr="004D2DB2">
        <w:t>Ga naar Instellingen.</w:t>
      </w:r>
    </w:p>
    <w:p w14:paraId="5BCA44C1" w14:textId="77777777" w:rsidR="0006607B" w:rsidRPr="004D2DB2" w:rsidRDefault="0006607B">
      <w:pPr>
        <w:numPr>
          <w:ilvl w:val="0"/>
          <w:numId w:val="22"/>
        </w:numPr>
      </w:pPr>
      <w:r w:rsidRPr="004D2DB2">
        <w:t>Ga naar Algemeen beheer.</w:t>
      </w:r>
    </w:p>
    <w:p w14:paraId="79BC77C7" w14:textId="77777777" w:rsidR="0006607B" w:rsidRPr="004D2DB2" w:rsidRDefault="0006607B">
      <w:pPr>
        <w:numPr>
          <w:ilvl w:val="0"/>
          <w:numId w:val="22"/>
        </w:numPr>
      </w:pPr>
      <w:r w:rsidRPr="004D2DB2">
        <w:t>Kies Instellingen Samsung</w:t>
      </w:r>
      <w:r w:rsidRPr="004D2DB2">
        <w:noBreakHyphen/>
        <w:t>toetsenbord.</w:t>
      </w:r>
    </w:p>
    <w:p w14:paraId="4E4BFB10" w14:textId="77777777" w:rsidR="0006607B" w:rsidRPr="004D2DB2" w:rsidRDefault="0006607B">
      <w:pPr>
        <w:numPr>
          <w:ilvl w:val="0"/>
          <w:numId w:val="22"/>
        </w:numPr>
      </w:pPr>
      <w:r w:rsidRPr="004D2DB2">
        <w:t>Kies Grootte/transparantie.</w:t>
      </w:r>
    </w:p>
    <w:p w14:paraId="53EB72B2" w14:textId="77777777" w:rsidR="0006607B" w:rsidRPr="004D2DB2" w:rsidRDefault="0006607B">
      <w:pPr>
        <w:numPr>
          <w:ilvl w:val="0"/>
          <w:numId w:val="22"/>
        </w:numPr>
      </w:pPr>
      <w:r w:rsidRPr="004D2DB2">
        <w:t>Versleep de randen of hoeken van het toetsenbord om het groter of kleiner te maken.</w:t>
      </w:r>
      <w:r w:rsidRPr="004D2DB2">
        <w:br/>
        <w:t>Laat los als het toetsenbord de gewenste grootte heeft.</w:t>
      </w:r>
    </w:p>
    <w:p w14:paraId="0A9C075C" w14:textId="77777777" w:rsidR="0006607B" w:rsidRPr="004D2DB2" w:rsidRDefault="0006607B">
      <w:pPr>
        <w:numPr>
          <w:ilvl w:val="0"/>
          <w:numId w:val="22"/>
        </w:numPr>
      </w:pPr>
      <w:r w:rsidRPr="004D2DB2">
        <w:t>Activeer de knop Gereed om deze instelling op te slaan.</w:t>
      </w:r>
    </w:p>
    <w:p w14:paraId="1ED30F18" w14:textId="77777777" w:rsidR="0006607B" w:rsidRPr="004D2DB2" w:rsidRDefault="0006607B" w:rsidP="0006607B"/>
    <w:p w14:paraId="21F6C7D0" w14:textId="77777777" w:rsidR="0006607B" w:rsidRPr="004D2DB2" w:rsidRDefault="0006607B" w:rsidP="0006607B">
      <w:pPr>
        <w:pStyle w:val="Kop2"/>
      </w:pPr>
      <w:r w:rsidRPr="004D2DB2">
        <w:t>Stap 2: De tekstgrootte van het toetsenbord aanpassen</w:t>
      </w:r>
    </w:p>
    <w:p w14:paraId="135C43F7" w14:textId="77777777" w:rsidR="0006607B" w:rsidRDefault="0006607B" w:rsidP="0006607B"/>
    <w:p w14:paraId="55A8268F" w14:textId="77777777" w:rsidR="0006607B" w:rsidRDefault="0006607B" w:rsidP="0006607B">
      <w:r w:rsidRPr="004D2DB2">
        <w:t>Na het aanpassen van de toetsenbordgrootte kun je ook de tekst op de toetsen aanpassen</w:t>
      </w:r>
      <w:r>
        <w:t>:</w:t>
      </w:r>
    </w:p>
    <w:p w14:paraId="2EDC0EE5" w14:textId="77777777" w:rsidR="0006607B" w:rsidRPr="004D2DB2" w:rsidRDefault="0006607B" w:rsidP="0006607B"/>
    <w:p w14:paraId="4B3443F4" w14:textId="77777777" w:rsidR="0006607B" w:rsidRPr="004D2DB2" w:rsidRDefault="0006607B">
      <w:pPr>
        <w:numPr>
          <w:ilvl w:val="0"/>
          <w:numId w:val="23"/>
        </w:numPr>
      </w:pPr>
      <w:r w:rsidRPr="004D2DB2">
        <w:lastRenderedPageBreak/>
        <w:t>Je bevindt je nog in Instellingen Samsung</w:t>
      </w:r>
      <w:r w:rsidRPr="004D2DB2">
        <w:noBreakHyphen/>
        <w:t>toetsenbord.</w:t>
      </w:r>
      <w:r w:rsidRPr="004D2DB2">
        <w:br/>
        <w:t>Zo niet, ga daar dan opnieuw naar</w:t>
      </w:r>
      <w:r>
        <w:t xml:space="preserve"> </w:t>
      </w:r>
      <w:r w:rsidRPr="004D2DB2">
        <w:t>toe.</w:t>
      </w:r>
    </w:p>
    <w:p w14:paraId="2F1FBC89" w14:textId="77777777" w:rsidR="0006607B" w:rsidRPr="004D2DB2" w:rsidRDefault="0006607B">
      <w:pPr>
        <w:numPr>
          <w:ilvl w:val="0"/>
          <w:numId w:val="23"/>
        </w:numPr>
      </w:pPr>
      <w:r w:rsidRPr="004D2DB2">
        <w:t>Kies Tekstgrootte.</w:t>
      </w:r>
    </w:p>
    <w:p w14:paraId="6F90A5E3" w14:textId="77777777" w:rsidR="0006607B" w:rsidRPr="004D2DB2" w:rsidRDefault="0006607B">
      <w:pPr>
        <w:numPr>
          <w:ilvl w:val="0"/>
          <w:numId w:val="23"/>
        </w:numPr>
      </w:pPr>
      <w:r w:rsidRPr="004D2DB2">
        <w:t xml:space="preserve">Gebruik de schuifbalk om de </w:t>
      </w:r>
      <w:r w:rsidRPr="000A2C7D">
        <w:t>letters op de toetsen</w:t>
      </w:r>
      <w:r w:rsidRPr="004D2DB2">
        <w:t xml:space="preserve"> groter of kleiner te maken.</w:t>
      </w:r>
    </w:p>
    <w:p w14:paraId="1B38F8AB" w14:textId="77777777" w:rsidR="0006607B" w:rsidRPr="004D2DB2" w:rsidRDefault="0006607B">
      <w:pPr>
        <w:numPr>
          <w:ilvl w:val="0"/>
          <w:numId w:val="23"/>
        </w:numPr>
      </w:pPr>
      <w:r w:rsidRPr="004D2DB2">
        <w:t>De wijziging wordt direct toegepast.</w:t>
      </w:r>
    </w:p>
    <w:p w14:paraId="73A86DB1" w14:textId="77777777" w:rsidR="0006607B" w:rsidRDefault="0006607B" w:rsidP="0006607B">
      <w:pPr>
        <w:rPr>
          <w:b/>
          <w:bCs/>
        </w:rPr>
      </w:pPr>
    </w:p>
    <w:p w14:paraId="1F851AA3" w14:textId="77777777" w:rsidR="0006607B" w:rsidRDefault="0006607B" w:rsidP="0006607B">
      <w:r w:rsidRPr="004D2DB2">
        <w:rPr>
          <w:b/>
          <w:bCs/>
        </w:rPr>
        <w:t>Opmerking:</w:t>
      </w:r>
      <w:r w:rsidRPr="004D2DB2">
        <w:br/>
        <w:t xml:space="preserve">Het aanpassen van de tekstgrootte heeft een </w:t>
      </w:r>
      <w:r w:rsidRPr="000A2C7D">
        <w:t>beperkt effect.</w:t>
      </w:r>
      <w:r w:rsidRPr="004D2DB2">
        <w:br/>
        <w:t>De letters worden niet heel veel groter, maar het kan wel net iets extra leescomfort geven.</w:t>
      </w:r>
    </w:p>
    <w:p w14:paraId="505B9217" w14:textId="77777777" w:rsidR="0006607B" w:rsidRDefault="0006607B" w:rsidP="0006607B"/>
    <w:p w14:paraId="64006301" w14:textId="77777777" w:rsidR="0006607B" w:rsidRPr="00E74E3B" w:rsidRDefault="0006607B" w:rsidP="0006607B">
      <w:pPr>
        <w:pStyle w:val="Kop1"/>
      </w:pPr>
      <w:r w:rsidRPr="00E74E3B">
        <w:t>Dicteren op je Android toestel</w:t>
      </w:r>
    </w:p>
    <w:p w14:paraId="7DE317B8" w14:textId="77777777" w:rsidR="0006607B" w:rsidRDefault="0006607B" w:rsidP="0006607B">
      <w:r w:rsidRPr="00E74E3B">
        <w:t xml:space="preserve">Met dicteren kun je tekst inspreken in plaats van typen. De gesproken tekst wordt direct omgezet naar tekst. </w:t>
      </w:r>
      <w:r>
        <w:t>Voor d</w:t>
      </w:r>
      <w:r w:rsidRPr="00E74E3B">
        <w:t xml:space="preserve">icteren </w:t>
      </w:r>
      <w:r>
        <w:t xml:space="preserve">in het Nederlands gebruik je </w:t>
      </w:r>
      <w:r w:rsidRPr="00E74E3B">
        <w:t>de optie Google Voice Typen</w:t>
      </w:r>
      <w:r>
        <w:t>:</w:t>
      </w:r>
    </w:p>
    <w:p w14:paraId="0C11DF70" w14:textId="77777777" w:rsidR="0006607B" w:rsidRDefault="0006607B" w:rsidP="0006607B"/>
    <w:p w14:paraId="24B58D40" w14:textId="77777777" w:rsidR="0006607B" w:rsidRDefault="0006607B" w:rsidP="0006607B">
      <w:pPr>
        <w:pStyle w:val="Kop2"/>
      </w:pPr>
      <w:r>
        <w:t>Dicteren instellen</w:t>
      </w:r>
    </w:p>
    <w:p w14:paraId="63F8A79D" w14:textId="77777777" w:rsidR="0006607B" w:rsidRPr="00E74E3B" w:rsidRDefault="0006607B" w:rsidP="0006607B"/>
    <w:p w14:paraId="55432A4B" w14:textId="77777777" w:rsidR="0006607B" w:rsidRPr="00E74E3B" w:rsidRDefault="0006607B">
      <w:pPr>
        <w:numPr>
          <w:ilvl w:val="0"/>
          <w:numId w:val="24"/>
        </w:numPr>
      </w:pPr>
      <w:r w:rsidRPr="00E74E3B">
        <w:t>Ga naar Instellingen.</w:t>
      </w:r>
    </w:p>
    <w:p w14:paraId="0CBA6D8B" w14:textId="77777777" w:rsidR="0006607B" w:rsidRPr="00E74E3B" w:rsidRDefault="0006607B">
      <w:pPr>
        <w:numPr>
          <w:ilvl w:val="0"/>
          <w:numId w:val="24"/>
        </w:numPr>
      </w:pPr>
      <w:r w:rsidRPr="00E74E3B">
        <w:t>Ga naar Algemeen beheer.</w:t>
      </w:r>
    </w:p>
    <w:p w14:paraId="67092F5B" w14:textId="77777777" w:rsidR="0006607B" w:rsidRPr="00E74E3B" w:rsidRDefault="0006607B">
      <w:pPr>
        <w:numPr>
          <w:ilvl w:val="0"/>
          <w:numId w:val="24"/>
        </w:numPr>
      </w:pPr>
      <w:r w:rsidRPr="00E74E3B">
        <w:t>Kies Toetsenbord.</w:t>
      </w:r>
    </w:p>
    <w:p w14:paraId="666AA94C" w14:textId="77777777" w:rsidR="0006607B" w:rsidRPr="00E74E3B" w:rsidRDefault="0006607B">
      <w:pPr>
        <w:numPr>
          <w:ilvl w:val="0"/>
          <w:numId w:val="24"/>
        </w:numPr>
      </w:pPr>
      <w:r w:rsidRPr="00E74E3B">
        <w:t>Kies Samsung Toetsenbord.</w:t>
      </w:r>
    </w:p>
    <w:p w14:paraId="24EDB063" w14:textId="77777777" w:rsidR="0006607B" w:rsidRPr="00E74E3B" w:rsidRDefault="0006607B">
      <w:pPr>
        <w:numPr>
          <w:ilvl w:val="0"/>
          <w:numId w:val="24"/>
        </w:numPr>
      </w:pPr>
      <w:r w:rsidRPr="00E74E3B">
        <w:t>Ga naar Spraakinvoer.</w:t>
      </w:r>
    </w:p>
    <w:p w14:paraId="4D948F65" w14:textId="77777777" w:rsidR="0006607B" w:rsidRPr="00E74E3B" w:rsidRDefault="0006607B">
      <w:pPr>
        <w:numPr>
          <w:ilvl w:val="0"/>
          <w:numId w:val="24"/>
        </w:numPr>
      </w:pPr>
      <w:r w:rsidRPr="00E74E3B">
        <w:t>Selecteer Google Voice Typen.</w:t>
      </w:r>
    </w:p>
    <w:p w14:paraId="574DEFD4" w14:textId="77777777" w:rsidR="0006607B" w:rsidRDefault="0006607B" w:rsidP="0006607B"/>
    <w:p w14:paraId="63F6858F" w14:textId="77777777" w:rsidR="0006607B" w:rsidRDefault="0006607B" w:rsidP="0006607B">
      <w:r w:rsidRPr="00E74E3B">
        <w:t>Google Voice Typen is nu ingesteld.</w:t>
      </w:r>
      <w:r>
        <w:t xml:space="preserve"> Je kunt nu gaan dicteren:</w:t>
      </w:r>
    </w:p>
    <w:p w14:paraId="036EAE39" w14:textId="77777777" w:rsidR="0006607B" w:rsidRPr="00E74E3B" w:rsidRDefault="0006607B" w:rsidP="0006607B"/>
    <w:p w14:paraId="481E6A11" w14:textId="77777777" w:rsidR="0006607B" w:rsidRPr="005C7A8A" w:rsidRDefault="0006607B" w:rsidP="0006607B">
      <w:pPr>
        <w:pStyle w:val="Kop2"/>
      </w:pPr>
      <w:r>
        <w:t xml:space="preserve">Tekst dicteren met de </w:t>
      </w:r>
      <w:r w:rsidRPr="005C7A8A">
        <w:t>microfoon</w:t>
      </w:r>
    </w:p>
    <w:p w14:paraId="51D7F234" w14:textId="77777777" w:rsidR="0006607B" w:rsidRPr="00E74E3B" w:rsidRDefault="0006607B" w:rsidP="0006607B"/>
    <w:p w14:paraId="6473A189" w14:textId="77777777" w:rsidR="0006607B" w:rsidRPr="00E74E3B" w:rsidRDefault="0006607B">
      <w:pPr>
        <w:numPr>
          <w:ilvl w:val="0"/>
          <w:numId w:val="25"/>
        </w:numPr>
      </w:pPr>
      <w:r w:rsidRPr="00E74E3B">
        <w:t>Open een app waarin je tekst kunt invoeren, zoals Berichten, WhatsApp of Notities.</w:t>
      </w:r>
    </w:p>
    <w:p w14:paraId="4308ED25" w14:textId="77777777" w:rsidR="0006607B" w:rsidRPr="00E74E3B" w:rsidRDefault="0006607B">
      <w:pPr>
        <w:numPr>
          <w:ilvl w:val="0"/>
          <w:numId w:val="25"/>
        </w:numPr>
      </w:pPr>
      <w:r w:rsidRPr="00E74E3B">
        <w:t>Het schermtoetsenbord verschijnt.</w:t>
      </w:r>
    </w:p>
    <w:p w14:paraId="487E7F41" w14:textId="77777777" w:rsidR="0006607B" w:rsidRPr="00E74E3B" w:rsidRDefault="0006607B">
      <w:pPr>
        <w:numPr>
          <w:ilvl w:val="0"/>
          <w:numId w:val="25"/>
        </w:numPr>
      </w:pPr>
      <w:r w:rsidRPr="00E74E3B">
        <w:t>De microfoonknop staat meestal linksonder in de toetsenbordbalk.</w:t>
      </w:r>
    </w:p>
    <w:p w14:paraId="37E4C026" w14:textId="77777777" w:rsidR="0006607B" w:rsidRPr="00E74E3B" w:rsidRDefault="0006607B">
      <w:pPr>
        <w:numPr>
          <w:ilvl w:val="0"/>
          <w:numId w:val="25"/>
        </w:numPr>
      </w:pPr>
      <w:r w:rsidRPr="00E74E3B">
        <w:t>Tik op de microfoon en spreek je tekst in.</w:t>
      </w:r>
    </w:p>
    <w:p w14:paraId="5DAC3BFB" w14:textId="77777777" w:rsidR="0006607B" w:rsidRDefault="0006607B" w:rsidP="0006607B"/>
    <w:p w14:paraId="338605A5" w14:textId="77777777" w:rsidR="0006607B" w:rsidRPr="00E74E3B" w:rsidRDefault="0006607B" w:rsidP="0006607B">
      <w:r w:rsidRPr="009B6C6B">
        <w:rPr>
          <w:b/>
          <w:bCs/>
        </w:rPr>
        <w:t>Let op:</w:t>
      </w:r>
      <w:r w:rsidRPr="00E74E3B">
        <w:br/>
        <w:t>De microfoon staat meestal, maar niet altijd, linksonder.</w:t>
      </w:r>
      <w:r w:rsidRPr="00E74E3B">
        <w:br/>
        <w:t>Afhankelijk van het toestel en de instellingen kan de microfoon ook:</w:t>
      </w:r>
    </w:p>
    <w:p w14:paraId="37934F47" w14:textId="77777777" w:rsidR="0006607B" w:rsidRPr="00E74E3B" w:rsidRDefault="0006607B">
      <w:pPr>
        <w:numPr>
          <w:ilvl w:val="0"/>
          <w:numId w:val="26"/>
        </w:numPr>
      </w:pPr>
      <w:r w:rsidRPr="00E74E3B">
        <w:t>Boven het toetsenbord staan, of</w:t>
      </w:r>
    </w:p>
    <w:p w14:paraId="29552372" w14:textId="77777777" w:rsidR="0006607B" w:rsidRPr="00E74E3B" w:rsidRDefault="0006607B">
      <w:pPr>
        <w:numPr>
          <w:ilvl w:val="0"/>
          <w:numId w:val="26"/>
        </w:numPr>
      </w:pPr>
      <w:r w:rsidRPr="00E74E3B">
        <w:t>Te vinden zijn via de knop Meer (drie puntjes).</w:t>
      </w:r>
    </w:p>
    <w:p w14:paraId="423D9F49" w14:textId="77777777" w:rsidR="0006607B" w:rsidRDefault="0006607B" w:rsidP="0006607B">
      <w:r w:rsidRPr="00E74E3B">
        <w:t>Zie je de microfoon niet direct</w:t>
      </w:r>
      <w:r>
        <w:t>? V</w:t>
      </w:r>
      <w:r w:rsidRPr="00E74E3B">
        <w:t>erken dan de knoppen op het toetsenbord.</w:t>
      </w:r>
    </w:p>
    <w:p w14:paraId="51148950" w14:textId="77777777" w:rsidR="0006607B" w:rsidRDefault="0006607B" w:rsidP="0006607B"/>
    <w:p w14:paraId="1BE49B14" w14:textId="77777777" w:rsidR="0006607B" w:rsidRPr="00187DE7" w:rsidRDefault="0006607B" w:rsidP="0006607B">
      <w:pPr>
        <w:pStyle w:val="Kop1"/>
      </w:pPr>
      <w:r>
        <w:lastRenderedPageBreak/>
        <w:t>De c</w:t>
      </w:r>
      <w:r w:rsidRPr="00187DE7">
        <w:t>ursordikte aanpassen</w:t>
      </w:r>
    </w:p>
    <w:p w14:paraId="2C1E2004" w14:textId="77777777" w:rsidR="0006607B" w:rsidRDefault="0006607B" w:rsidP="0006607B">
      <w:r w:rsidRPr="00187DE7">
        <w:t>De cursor is de knipperende verticale lijn die laat zien waar je tekst wordt ingevoerd. Door de cursordikte aan te passen, wordt de cursor beter zichtbaar tijdens het typen of dicteren.</w:t>
      </w:r>
      <w:r>
        <w:t xml:space="preserve"> </w:t>
      </w:r>
    </w:p>
    <w:p w14:paraId="1ABEF373" w14:textId="77777777" w:rsidR="0006607B" w:rsidRDefault="0006607B" w:rsidP="0006607B">
      <w:r w:rsidRPr="00187DE7">
        <w:t>Zo stel je de cursordikte in:</w:t>
      </w:r>
    </w:p>
    <w:p w14:paraId="2A8E4CE2" w14:textId="77777777" w:rsidR="0006607B" w:rsidRPr="00187DE7" w:rsidRDefault="0006607B" w:rsidP="0006607B"/>
    <w:p w14:paraId="3028463B" w14:textId="77777777" w:rsidR="0006607B" w:rsidRPr="00187DE7" w:rsidRDefault="0006607B">
      <w:pPr>
        <w:numPr>
          <w:ilvl w:val="0"/>
          <w:numId w:val="27"/>
        </w:numPr>
      </w:pPr>
      <w:r w:rsidRPr="00187DE7">
        <w:t xml:space="preserve">Ga naar </w:t>
      </w:r>
      <w:r w:rsidRPr="00696DCF">
        <w:t>Instellingen.</w:t>
      </w:r>
    </w:p>
    <w:p w14:paraId="141B0DE4" w14:textId="77777777" w:rsidR="0006607B" w:rsidRPr="00187DE7" w:rsidRDefault="0006607B">
      <w:pPr>
        <w:numPr>
          <w:ilvl w:val="0"/>
          <w:numId w:val="27"/>
        </w:numPr>
      </w:pPr>
      <w:r w:rsidRPr="00187DE7">
        <w:t xml:space="preserve">Ga naar </w:t>
      </w:r>
      <w:r w:rsidRPr="00696DCF">
        <w:t>Toegankelijkheid.</w:t>
      </w:r>
    </w:p>
    <w:p w14:paraId="6CF0B01A" w14:textId="77777777" w:rsidR="0006607B" w:rsidRPr="00187DE7" w:rsidRDefault="0006607B">
      <w:pPr>
        <w:numPr>
          <w:ilvl w:val="0"/>
          <w:numId w:val="27"/>
        </w:numPr>
      </w:pPr>
      <w:r w:rsidRPr="00187DE7">
        <w:t xml:space="preserve">Kies </w:t>
      </w:r>
      <w:r w:rsidRPr="00696DCF">
        <w:t>Zichtverbeteringen.</w:t>
      </w:r>
    </w:p>
    <w:p w14:paraId="68A0D233" w14:textId="77777777" w:rsidR="0006607B" w:rsidRPr="00187DE7" w:rsidRDefault="0006607B">
      <w:pPr>
        <w:numPr>
          <w:ilvl w:val="0"/>
          <w:numId w:val="27"/>
        </w:numPr>
      </w:pPr>
      <w:r w:rsidRPr="00187DE7">
        <w:t xml:space="preserve">Kies </w:t>
      </w:r>
      <w:r w:rsidRPr="00696DCF">
        <w:t>Cursordikte.</w:t>
      </w:r>
    </w:p>
    <w:p w14:paraId="7CACD8FF" w14:textId="77777777" w:rsidR="0006607B" w:rsidRPr="00187DE7" w:rsidRDefault="0006607B">
      <w:pPr>
        <w:numPr>
          <w:ilvl w:val="0"/>
          <w:numId w:val="27"/>
        </w:numPr>
      </w:pPr>
      <w:r w:rsidRPr="004D2DB2">
        <w:t>Gebruik de schuifbalk</w:t>
      </w:r>
      <w:r w:rsidRPr="00187DE7">
        <w:t xml:space="preserve"> </w:t>
      </w:r>
      <w:r>
        <w:t xml:space="preserve">om de cursordikte aan te passen. </w:t>
      </w:r>
    </w:p>
    <w:p w14:paraId="0E0DB31D" w14:textId="77777777" w:rsidR="0006607B" w:rsidRPr="00187DE7" w:rsidRDefault="0006607B">
      <w:pPr>
        <w:numPr>
          <w:ilvl w:val="0"/>
          <w:numId w:val="27"/>
        </w:numPr>
      </w:pPr>
      <w:r w:rsidRPr="00187DE7">
        <w:t>Ga naar het startscherm.</w:t>
      </w:r>
    </w:p>
    <w:p w14:paraId="3E9D1868" w14:textId="77777777" w:rsidR="0006607B" w:rsidRPr="00187DE7" w:rsidRDefault="0006607B">
      <w:pPr>
        <w:numPr>
          <w:ilvl w:val="0"/>
          <w:numId w:val="27"/>
        </w:numPr>
      </w:pPr>
      <w:r w:rsidRPr="00187DE7">
        <w:t xml:space="preserve">Open een app waarin je tekst kunt typen, zoals </w:t>
      </w:r>
      <w:r w:rsidRPr="00696DCF">
        <w:t>Notities of Berichten,</w:t>
      </w:r>
      <w:r w:rsidRPr="00187DE7">
        <w:t xml:space="preserve"> en controleer het resultaat.</w:t>
      </w:r>
    </w:p>
    <w:p w14:paraId="2BBE2274" w14:textId="77777777" w:rsidR="0006607B" w:rsidRPr="001F2128" w:rsidRDefault="0006607B" w:rsidP="0006607B"/>
    <w:p w14:paraId="383C795C" w14:textId="77777777" w:rsidR="0006607B" w:rsidRPr="00804DDB" w:rsidRDefault="0006607B" w:rsidP="0006607B">
      <w:pPr>
        <w:pStyle w:val="Kop1"/>
      </w:pPr>
      <w:r>
        <w:t>De h</w:t>
      </w:r>
      <w:r w:rsidRPr="00804DDB">
        <w:t>elderheid van het scherm aanpassen</w:t>
      </w:r>
    </w:p>
    <w:p w14:paraId="03088143" w14:textId="77777777" w:rsidR="0006607B" w:rsidRDefault="0006607B" w:rsidP="0006607B">
      <w:pPr>
        <w:spacing w:before="40" w:line="240" w:lineRule="auto"/>
      </w:pPr>
      <w:r w:rsidRPr="002F3A0A">
        <w:t>Is het scherm te fel of juist te donker? Dan kun je de helderheid aanpassen op je Android</w:t>
      </w:r>
      <w:r w:rsidRPr="002F3A0A">
        <w:noBreakHyphen/>
        <w:t>toestel.</w:t>
      </w:r>
    </w:p>
    <w:p w14:paraId="78539BB6" w14:textId="77777777" w:rsidR="0006607B" w:rsidRPr="002F3A0A" w:rsidRDefault="0006607B" w:rsidP="0006607B">
      <w:pPr>
        <w:spacing w:before="40" w:line="240" w:lineRule="auto"/>
      </w:pPr>
    </w:p>
    <w:p w14:paraId="3A89940C" w14:textId="77777777" w:rsidR="0006607B" w:rsidRPr="00804DDB" w:rsidRDefault="0006607B" w:rsidP="0006607B">
      <w:pPr>
        <w:pStyle w:val="Kop2"/>
      </w:pPr>
      <w:r w:rsidRPr="00804DDB">
        <w:t>Helderheid snel aanpassen</w:t>
      </w:r>
    </w:p>
    <w:p w14:paraId="4B0175BD" w14:textId="77777777" w:rsidR="0006607B" w:rsidRPr="002F3A0A" w:rsidRDefault="0006607B">
      <w:pPr>
        <w:numPr>
          <w:ilvl w:val="0"/>
          <w:numId w:val="10"/>
        </w:numPr>
        <w:spacing w:before="40" w:line="240" w:lineRule="auto"/>
      </w:pPr>
      <w:r w:rsidRPr="002F3A0A">
        <w:t>Veeg van boven naar beneden om het meldingenpaneel te openen.</w:t>
      </w:r>
    </w:p>
    <w:p w14:paraId="120EA449" w14:textId="77777777" w:rsidR="0006607B" w:rsidRPr="002F3A0A" w:rsidRDefault="0006607B">
      <w:pPr>
        <w:numPr>
          <w:ilvl w:val="0"/>
          <w:numId w:val="10"/>
        </w:numPr>
        <w:spacing w:before="40" w:line="240" w:lineRule="auto"/>
      </w:pPr>
      <w:r w:rsidRPr="002F3A0A">
        <w:t>Gebruik de schuifregelaar om het scherm lichter of donkerder te maken.</w:t>
      </w:r>
    </w:p>
    <w:p w14:paraId="56C14914" w14:textId="77777777" w:rsidR="0006607B" w:rsidRDefault="0006607B" w:rsidP="0006607B">
      <w:pPr>
        <w:spacing w:before="40" w:line="240" w:lineRule="auto"/>
      </w:pPr>
    </w:p>
    <w:p w14:paraId="501D65D2" w14:textId="77777777" w:rsidR="0006607B" w:rsidRPr="00804DDB" w:rsidRDefault="0006607B" w:rsidP="0006607B">
      <w:pPr>
        <w:pStyle w:val="Kop2"/>
      </w:pPr>
      <w:r w:rsidRPr="00804DDB">
        <w:t>Extra dimmen instellen</w:t>
      </w:r>
    </w:p>
    <w:p w14:paraId="12D8162A" w14:textId="77777777" w:rsidR="0006607B" w:rsidRPr="00804DDB" w:rsidRDefault="0006607B">
      <w:pPr>
        <w:numPr>
          <w:ilvl w:val="0"/>
          <w:numId w:val="11"/>
        </w:numPr>
        <w:spacing w:before="40" w:line="240" w:lineRule="auto"/>
      </w:pPr>
      <w:r w:rsidRPr="002F3A0A">
        <w:t xml:space="preserve">Ga naar </w:t>
      </w:r>
      <w:r w:rsidRPr="00804DDB">
        <w:t>Instellingen &gt; Toegankelijkheid &gt; Zichtverbeteringen.</w:t>
      </w:r>
    </w:p>
    <w:p w14:paraId="06D6F9D1" w14:textId="77777777" w:rsidR="0006607B" w:rsidRPr="002F3A0A" w:rsidRDefault="0006607B">
      <w:pPr>
        <w:numPr>
          <w:ilvl w:val="0"/>
          <w:numId w:val="11"/>
        </w:numPr>
        <w:spacing w:before="40" w:line="240" w:lineRule="auto"/>
      </w:pPr>
      <w:r w:rsidRPr="002F3A0A">
        <w:t xml:space="preserve">Zet </w:t>
      </w:r>
      <w:r w:rsidRPr="00804DDB">
        <w:t>Extra dimmen</w:t>
      </w:r>
      <w:r w:rsidRPr="002F3A0A">
        <w:t xml:space="preserve"> aan.</w:t>
      </w:r>
    </w:p>
    <w:p w14:paraId="003A6F04" w14:textId="77777777" w:rsidR="0006607B" w:rsidRPr="002F3A0A" w:rsidRDefault="0006607B">
      <w:pPr>
        <w:numPr>
          <w:ilvl w:val="0"/>
          <w:numId w:val="11"/>
        </w:numPr>
        <w:spacing w:before="40" w:line="240" w:lineRule="auto"/>
      </w:pPr>
      <w:r w:rsidRPr="002F3A0A">
        <w:t xml:space="preserve">Tik op </w:t>
      </w:r>
      <w:r w:rsidRPr="00804DDB">
        <w:t>Extra dimmen.</w:t>
      </w:r>
    </w:p>
    <w:p w14:paraId="5CC1A6BF" w14:textId="77777777" w:rsidR="0006607B" w:rsidRDefault="0006607B">
      <w:pPr>
        <w:numPr>
          <w:ilvl w:val="0"/>
          <w:numId w:val="11"/>
        </w:numPr>
        <w:spacing w:before="40" w:line="240" w:lineRule="auto"/>
      </w:pPr>
      <w:r w:rsidRPr="002F3A0A">
        <w:t>Stel met de schuifregelaar in hoe donker het scherm moet zijn.</w:t>
      </w:r>
    </w:p>
    <w:p w14:paraId="0C26D35E" w14:textId="77777777" w:rsidR="0006607B" w:rsidRDefault="0006607B" w:rsidP="0006607B">
      <w:pPr>
        <w:spacing w:before="40" w:line="240" w:lineRule="auto"/>
      </w:pPr>
    </w:p>
    <w:p w14:paraId="4887872D" w14:textId="77777777" w:rsidR="0006607B" w:rsidRDefault="0006607B" w:rsidP="0006607B">
      <w:pPr>
        <w:pStyle w:val="Kop1"/>
      </w:pPr>
      <w:r>
        <w:t>Het Android vergrootglas gebruiken</w:t>
      </w:r>
    </w:p>
    <w:p w14:paraId="1259B4DF" w14:textId="77777777" w:rsidR="0006607B" w:rsidRDefault="0006607B" w:rsidP="0006607B">
      <w:pPr>
        <w:spacing w:before="40" w:line="240" w:lineRule="auto"/>
      </w:pPr>
      <w:r>
        <w:t>Met het vergrootglas kun je papieren tekst en objecten vergroten, zoals een brief, bijsluiter of prijskaartje. Het vergrootglas gebruikt de camera van je telefoon.</w:t>
      </w:r>
    </w:p>
    <w:p w14:paraId="167C9B97" w14:textId="77777777" w:rsidR="0006607B" w:rsidRDefault="0006607B" w:rsidP="0006607B">
      <w:pPr>
        <w:spacing w:before="40" w:line="240" w:lineRule="auto"/>
      </w:pPr>
    </w:p>
    <w:p w14:paraId="4569BBC2" w14:textId="77777777" w:rsidR="0006607B" w:rsidRPr="0034410B" w:rsidRDefault="0006607B" w:rsidP="0006607B">
      <w:pPr>
        <w:pStyle w:val="Kop2"/>
      </w:pPr>
      <w:r>
        <w:t>Het v</w:t>
      </w:r>
      <w:r w:rsidRPr="0034410B">
        <w:t xml:space="preserve">ergrootglas </w:t>
      </w:r>
      <w:r>
        <w:t xml:space="preserve">als widget </w:t>
      </w:r>
      <w:r w:rsidRPr="0034410B">
        <w:t>toevoegen</w:t>
      </w:r>
    </w:p>
    <w:p w14:paraId="0454DB65" w14:textId="77777777" w:rsidR="0006607B" w:rsidRDefault="0006607B" w:rsidP="0006607B">
      <w:pPr>
        <w:spacing w:before="40" w:line="240" w:lineRule="auto"/>
      </w:pPr>
    </w:p>
    <w:p w14:paraId="467163F8" w14:textId="77777777" w:rsidR="0006607B" w:rsidRDefault="0006607B">
      <w:pPr>
        <w:pStyle w:val="Lijstalinea"/>
        <w:numPr>
          <w:ilvl w:val="0"/>
          <w:numId w:val="28"/>
        </w:numPr>
        <w:spacing w:before="40" w:line="240" w:lineRule="auto"/>
      </w:pPr>
      <w:r>
        <w:t>Ga naar het startscherm.</w:t>
      </w:r>
    </w:p>
    <w:p w14:paraId="0714F65E" w14:textId="77777777" w:rsidR="0006607B" w:rsidRDefault="0006607B">
      <w:pPr>
        <w:pStyle w:val="Lijstalinea"/>
        <w:numPr>
          <w:ilvl w:val="0"/>
          <w:numId w:val="28"/>
        </w:numPr>
        <w:spacing w:before="40" w:line="240" w:lineRule="auto"/>
      </w:pPr>
      <w:r>
        <w:t>Houd een lege plek op het scherm ingedrukt.</w:t>
      </w:r>
    </w:p>
    <w:p w14:paraId="4A3C1C62" w14:textId="77777777" w:rsidR="0006607B" w:rsidRDefault="0006607B">
      <w:pPr>
        <w:pStyle w:val="Lijstalinea"/>
        <w:numPr>
          <w:ilvl w:val="0"/>
          <w:numId w:val="28"/>
        </w:numPr>
        <w:spacing w:before="40" w:line="240" w:lineRule="auto"/>
      </w:pPr>
      <w:r>
        <w:t>Kies Widgets.</w:t>
      </w:r>
    </w:p>
    <w:p w14:paraId="7F19CA31" w14:textId="77777777" w:rsidR="0006607B" w:rsidRDefault="0006607B">
      <w:pPr>
        <w:pStyle w:val="Lijstalinea"/>
        <w:numPr>
          <w:ilvl w:val="0"/>
          <w:numId w:val="28"/>
        </w:numPr>
        <w:spacing w:before="40" w:line="240" w:lineRule="auto"/>
      </w:pPr>
      <w:r>
        <w:t>Zoek Vergrootglas.</w:t>
      </w:r>
    </w:p>
    <w:p w14:paraId="1B6EBDE7" w14:textId="77777777" w:rsidR="0006607B" w:rsidRDefault="0006607B">
      <w:pPr>
        <w:pStyle w:val="Lijstalinea"/>
        <w:numPr>
          <w:ilvl w:val="0"/>
          <w:numId w:val="28"/>
        </w:numPr>
        <w:spacing w:before="40" w:line="240" w:lineRule="auto"/>
      </w:pPr>
      <w:r>
        <w:t>Activeer de knop Toevoegen</w:t>
      </w:r>
    </w:p>
    <w:p w14:paraId="02780364" w14:textId="77777777" w:rsidR="0006607B" w:rsidRDefault="0006607B">
      <w:pPr>
        <w:pStyle w:val="Lijstalinea"/>
        <w:numPr>
          <w:ilvl w:val="0"/>
          <w:numId w:val="28"/>
        </w:numPr>
        <w:spacing w:before="40" w:line="240" w:lineRule="auto"/>
      </w:pPr>
      <w:r>
        <w:lastRenderedPageBreak/>
        <w:t>Tik op het Vergrootglas</w:t>
      </w:r>
      <w:r w:rsidRPr="0034410B">
        <w:rPr>
          <w:rFonts w:ascii="Cambria Math" w:hAnsi="Cambria Math" w:cs="Cambria Math"/>
        </w:rPr>
        <w:t>‑</w:t>
      </w:r>
      <w:r>
        <w:t>icoon. Het vergrootglas wordt nu geopend.</w:t>
      </w:r>
    </w:p>
    <w:p w14:paraId="5126B6D8" w14:textId="77777777" w:rsidR="0006607B" w:rsidRDefault="0006607B" w:rsidP="0006607B">
      <w:pPr>
        <w:spacing w:before="40" w:line="240" w:lineRule="auto"/>
      </w:pPr>
    </w:p>
    <w:p w14:paraId="55415A0E" w14:textId="77777777" w:rsidR="0006607B" w:rsidRPr="002F70CA" w:rsidRDefault="0006607B" w:rsidP="0006607B">
      <w:pPr>
        <w:pStyle w:val="Kop2"/>
      </w:pPr>
      <w:r>
        <w:t>Het v</w:t>
      </w:r>
      <w:r w:rsidRPr="002F70CA">
        <w:t xml:space="preserve">ergrootglas </w:t>
      </w:r>
      <w:r>
        <w:t>gebruiken</w:t>
      </w:r>
    </w:p>
    <w:p w14:paraId="4728B6E8" w14:textId="77777777" w:rsidR="0006607B" w:rsidRDefault="0006607B" w:rsidP="0006607B">
      <w:pPr>
        <w:spacing w:before="40" w:line="240" w:lineRule="auto"/>
      </w:pPr>
    </w:p>
    <w:p w14:paraId="7FFDCABA" w14:textId="77777777" w:rsidR="0006607B" w:rsidRDefault="0006607B">
      <w:pPr>
        <w:pStyle w:val="Lijstalinea"/>
        <w:numPr>
          <w:ilvl w:val="0"/>
          <w:numId w:val="38"/>
        </w:numPr>
        <w:spacing w:before="40" w:line="240" w:lineRule="auto"/>
      </w:pPr>
      <w:r>
        <w:t>Richt de camera op wat je wilt bekijken.</w:t>
      </w:r>
    </w:p>
    <w:p w14:paraId="465749B7" w14:textId="77777777" w:rsidR="0006607B" w:rsidRDefault="0006607B">
      <w:pPr>
        <w:pStyle w:val="Lijstalinea"/>
        <w:numPr>
          <w:ilvl w:val="0"/>
          <w:numId w:val="38"/>
        </w:numPr>
        <w:spacing w:before="40" w:line="240" w:lineRule="auto"/>
      </w:pPr>
      <w:r>
        <w:t>Vergroot of verklein met de plus</w:t>
      </w:r>
      <w:r w:rsidRPr="002F70CA">
        <w:rPr>
          <w:rFonts w:ascii="Cambria Math" w:hAnsi="Cambria Math" w:cs="Cambria Math"/>
        </w:rPr>
        <w:t>‑</w:t>
      </w:r>
      <w:r>
        <w:t xml:space="preserve"> en minknoppen of door te knijpen op het scherm.</w:t>
      </w:r>
    </w:p>
    <w:p w14:paraId="1DB3CCF8" w14:textId="77777777" w:rsidR="0006607B" w:rsidRDefault="0006607B">
      <w:pPr>
        <w:pStyle w:val="Lijstalinea"/>
        <w:numPr>
          <w:ilvl w:val="0"/>
          <w:numId w:val="38"/>
        </w:numPr>
        <w:spacing w:before="40" w:line="240" w:lineRule="auto"/>
      </w:pPr>
      <w:r>
        <w:t>Zet indien nodig extra licht aan met de zaklampknop.</w:t>
      </w:r>
    </w:p>
    <w:p w14:paraId="15CB179E" w14:textId="77777777" w:rsidR="0006607B" w:rsidRDefault="0006607B">
      <w:pPr>
        <w:pStyle w:val="Lijstalinea"/>
        <w:numPr>
          <w:ilvl w:val="0"/>
          <w:numId w:val="38"/>
        </w:numPr>
        <w:spacing w:before="40" w:line="240" w:lineRule="auto"/>
      </w:pPr>
      <w:r>
        <w:t>Maak eventueel een foto om het vergrote beeld stil te zetten en rustiger te bekijken.</w:t>
      </w:r>
    </w:p>
    <w:p w14:paraId="2B55D3DA" w14:textId="77777777" w:rsidR="0006607B" w:rsidRDefault="0006607B" w:rsidP="0006607B">
      <w:pPr>
        <w:spacing w:before="40" w:line="240" w:lineRule="auto"/>
      </w:pPr>
    </w:p>
    <w:p w14:paraId="16AD28AA" w14:textId="77777777" w:rsidR="0006607B" w:rsidRPr="002F3A0A" w:rsidRDefault="0006607B" w:rsidP="0006607B">
      <w:pPr>
        <w:spacing w:before="40" w:line="240" w:lineRule="auto"/>
      </w:pPr>
      <w:r>
        <w:t>Deze vergrootglasfunctie is door Samsung bedoeld om kleine teksten en details beter te kunnen zien.</w:t>
      </w:r>
    </w:p>
    <w:p w14:paraId="0BFDCCC4" w14:textId="77777777" w:rsidR="0006607B" w:rsidRPr="005905EE" w:rsidRDefault="0006607B" w:rsidP="0006607B">
      <w:pPr>
        <w:spacing w:before="40" w:line="240" w:lineRule="auto"/>
      </w:pPr>
    </w:p>
    <w:p w14:paraId="22A527DD" w14:textId="77777777" w:rsidR="0006607B" w:rsidRPr="0014344B" w:rsidRDefault="0006607B" w:rsidP="0006607B">
      <w:pPr>
        <w:pStyle w:val="Kop1"/>
      </w:pPr>
      <w:r>
        <w:t xml:space="preserve">Hoe kan ik teksten </w:t>
      </w:r>
      <w:r w:rsidRPr="0014344B">
        <w:t>laten voorlezen</w:t>
      </w:r>
      <w:r>
        <w:t>?</w:t>
      </w:r>
    </w:p>
    <w:p w14:paraId="34F706A7" w14:textId="77777777" w:rsidR="0006607B" w:rsidRDefault="0006607B" w:rsidP="0006607B">
      <w:pPr>
        <w:spacing w:line="300" w:lineRule="atLeast"/>
        <w:rPr>
          <w:rFonts w:eastAsia="Times New Roman" w:cs="Segoe UI"/>
          <w:lang w:eastAsia="nl-NL"/>
        </w:rPr>
      </w:pPr>
      <w:r w:rsidRPr="00F429CE">
        <w:rPr>
          <w:rFonts w:eastAsia="Times New Roman" w:cs="Segoe UI"/>
          <w:lang w:eastAsia="nl-NL"/>
        </w:rPr>
        <w:t>Android biedt twee functies waarmee je teksten op het scherm kunt laten voorlezen. Welke je kiest hangt af van hoeveel ondersteuning je nodig hebt.</w:t>
      </w:r>
    </w:p>
    <w:p w14:paraId="03C70572" w14:textId="77777777" w:rsidR="0006607B" w:rsidRPr="00F429CE" w:rsidRDefault="0006607B" w:rsidP="0006607B">
      <w:pPr>
        <w:spacing w:line="300" w:lineRule="atLeast"/>
        <w:rPr>
          <w:rFonts w:eastAsia="Times New Roman" w:cs="Segoe UI"/>
          <w:lang w:eastAsia="nl-NL"/>
        </w:rPr>
      </w:pPr>
    </w:p>
    <w:p w14:paraId="0528928D" w14:textId="77777777" w:rsidR="0006607B" w:rsidRPr="0014344B" w:rsidRDefault="0006607B">
      <w:pPr>
        <w:numPr>
          <w:ilvl w:val="0"/>
          <w:numId w:val="1"/>
        </w:numPr>
      </w:pPr>
      <w:r w:rsidRPr="00E53188">
        <w:rPr>
          <w:b/>
          <w:bCs/>
        </w:rPr>
        <w:t>Selecteer om voor te lezen</w:t>
      </w:r>
      <w:r>
        <w:t>. J</w:t>
      </w:r>
      <w:r w:rsidRPr="0014344B">
        <w:t>e wijst zelf tekst aan die wordt uitgesproken.</w:t>
      </w:r>
    </w:p>
    <w:p w14:paraId="008ADE2E" w14:textId="77777777" w:rsidR="0006607B" w:rsidRPr="0014344B" w:rsidRDefault="0006607B">
      <w:pPr>
        <w:numPr>
          <w:ilvl w:val="0"/>
          <w:numId w:val="1"/>
        </w:numPr>
      </w:pPr>
      <w:r w:rsidRPr="00E53188">
        <w:rPr>
          <w:b/>
          <w:bCs/>
        </w:rPr>
        <w:t>TalkBack</w:t>
      </w:r>
      <w:r>
        <w:t>. E</w:t>
      </w:r>
      <w:r w:rsidRPr="0014344B">
        <w:t>en schermlezer die alles op het scherm voorleest en bedoeld is voor blinde en ernstig slechtziende mensen.</w:t>
      </w:r>
    </w:p>
    <w:p w14:paraId="6A7A2B9A" w14:textId="77777777" w:rsidR="0006607B" w:rsidRDefault="0006607B" w:rsidP="0006607B"/>
    <w:p w14:paraId="6BE7A92E" w14:textId="77777777" w:rsidR="0006607B" w:rsidRDefault="0006607B" w:rsidP="0006607B">
      <w:r w:rsidRPr="0014344B">
        <w:t>Beide functies maken gebruik van Tekst</w:t>
      </w:r>
      <w:r w:rsidRPr="0014344B">
        <w:noBreakHyphen/>
        <w:t>naar</w:t>
      </w:r>
      <w:r w:rsidRPr="0014344B">
        <w:noBreakHyphen/>
        <w:t>spraak. Omdat Samsung standaard een Engelse stem gebruikt, is het belangrijk om ook de stem in te stellen op Nederlands</w:t>
      </w:r>
      <w:r>
        <w:t>.</w:t>
      </w:r>
    </w:p>
    <w:p w14:paraId="31524724" w14:textId="77777777" w:rsidR="0006607B" w:rsidRDefault="0006607B" w:rsidP="0006607B"/>
    <w:p w14:paraId="3C800C9D" w14:textId="77777777" w:rsidR="0006607B" w:rsidRPr="00824FD1" w:rsidRDefault="0006607B" w:rsidP="0006607B">
      <w:pPr>
        <w:pStyle w:val="Kop1"/>
      </w:pPr>
      <w:r w:rsidRPr="00824FD1">
        <w:t>Selecteer om voor te leze</w:t>
      </w:r>
      <w:r>
        <w:t>n</w:t>
      </w:r>
    </w:p>
    <w:p w14:paraId="1770C964" w14:textId="77777777" w:rsidR="0006607B" w:rsidRDefault="0006607B" w:rsidP="0006607B">
      <w:r w:rsidRPr="00AA434F">
        <w:t xml:space="preserve">Met </w:t>
      </w:r>
      <w:r>
        <w:t xml:space="preserve">Selecteer om voor te lezen </w:t>
      </w:r>
      <w:r w:rsidRPr="00AA434F">
        <w:t>kun je tekst op het scherm laten voorlezen, terwijl de bediening van je Android</w:t>
      </w:r>
      <w:r>
        <w:t xml:space="preserve"> </w:t>
      </w:r>
      <w:r w:rsidRPr="00AA434F">
        <w:t>toestel hetzelfde blijft. Je moet wel voldoende restvisus hebben om knoppen te zien en de functie te bedienen.</w:t>
      </w:r>
    </w:p>
    <w:p w14:paraId="5CEAB973" w14:textId="77777777" w:rsidR="0006607B" w:rsidRPr="00824FD1" w:rsidRDefault="0006607B" w:rsidP="0006607B"/>
    <w:p w14:paraId="33D94C7E" w14:textId="77777777" w:rsidR="0006607B" w:rsidRPr="00824FD1" w:rsidRDefault="0006607B" w:rsidP="0006607B">
      <w:pPr>
        <w:pStyle w:val="Kop2"/>
      </w:pPr>
      <w:r w:rsidRPr="00824FD1">
        <w:t>Stap 1: App installeren (bijna altijd nodig)</w:t>
      </w:r>
    </w:p>
    <w:p w14:paraId="32583DD7" w14:textId="77777777" w:rsidR="0006607B" w:rsidRPr="00824FD1" w:rsidRDefault="0006607B">
      <w:pPr>
        <w:numPr>
          <w:ilvl w:val="0"/>
          <w:numId w:val="12"/>
        </w:numPr>
      </w:pPr>
      <w:r w:rsidRPr="00824FD1">
        <w:t>Open de Play Store.</w:t>
      </w:r>
    </w:p>
    <w:p w14:paraId="7E492031" w14:textId="77777777" w:rsidR="0006607B" w:rsidRPr="00824FD1" w:rsidRDefault="0006607B">
      <w:pPr>
        <w:numPr>
          <w:ilvl w:val="0"/>
          <w:numId w:val="12"/>
        </w:numPr>
      </w:pPr>
      <w:r w:rsidRPr="00824FD1">
        <w:t>Zoek Android Toegankelijkheidstools.</w:t>
      </w:r>
    </w:p>
    <w:p w14:paraId="5664F5C1" w14:textId="77777777" w:rsidR="0006607B" w:rsidRPr="00226126" w:rsidRDefault="0006607B">
      <w:pPr>
        <w:numPr>
          <w:ilvl w:val="0"/>
          <w:numId w:val="12"/>
        </w:numPr>
      </w:pPr>
      <w:r w:rsidRPr="00824FD1">
        <w:t xml:space="preserve">Installeer de </w:t>
      </w:r>
      <w:r>
        <w:t xml:space="preserve">toegankelijkheidtools </w:t>
      </w:r>
      <w:r w:rsidRPr="00824FD1">
        <w:t>of voer een update uit.</w:t>
      </w:r>
      <w:r>
        <w:t xml:space="preserve"> Als dit al gedaan had, dan </w:t>
      </w:r>
      <w:r w:rsidRPr="00226126">
        <w:t>kun je deze stap overslaan.</w:t>
      </w:r>
    </w:p>
    <w:p w14:paraId="7A34D3FD" w14:textId="77777777" w:rsidR="0006607B" w:rsidRPr="00824FD1" w:rsidRDefault="0006607B" w:rsidP="0006607B"/>
    <w:p w14:paraId="57B579CF" w14:textId="77777777" w:rsidR="0006607B" w:rsidRDefault="0006607B" w:rsidP="0006607B">
      <w:pPr>
        <w:pStyle w:val="Kop2"/>
      </w:pPr>
      <w:r w:rsidRPr="00226126">
        <w:t>Stap 2: Selecteer om voor te lezen aanzetten</w:t>
      </w:r>
    </w:p>
    <w:p w14:paraId="680EDF6D" w14:textId="77777777" w:rsidR="0006607B" w:rsidRPr="003F2C69" w:rsidRDefault="0006607B" w:rsidP="0006607B"/>
    <w:p w14:paraId="1D9E41A6" w14:textId="77777777" w:rsidR="0006607B" w:rsidRPr="00824FD1" w:rsidRDefault="0006607B">
      <w:pPr>
        <w:numPr>
          <w:ilvl w:val="0"/>
          <w:numId w:val="13"/>
        </w:numPr>
      </w:pPr>
      <w:r w:rsidRPr="00824FD1">
        <w:t xml:space="preserve">Open </w:t>
      </w:r>
      <w:r w:rsidRPr="00226126">
        <w:t>Instellingen.</w:t>
      </w:r>
    </w:p>
    <w:p w14:paraId="5B494A1B" w14:textId="77777777" w:rsidR="0006607B" w:rsidRPr="00824FD1" w:rsidRDefault="0006607B">
      <w:pPr>
        <w:numPr>
          <w:ilvl w:val="0"/>
          <w:numId w:val="13"/>
        </w:numPr>
      </w:pPr>
      <w:r w:rsidRPr="00824FD1">
        <w:t xml:space="preserve">Kies </w:t>
      </w:r>
      <w:r w:rsidRPr="00226126">
        <w:t>Toegankelijkheid.</w:t>
      </w:r>
    </w:p>
    <w:p w14:paraId="25ACCE9E" w14:textId="77777777" w:rsidR="0006607B" w:rsidRPr="00824FD1" w:rsidRDefault="0006607B">
      <w:pPr>
        <w:numPr>
          <w:ilvl w:val="0"/>
          <w:numId w:val="13"/>
        </w:numPr>
      </w:pPr>
      <w:r w:rsidRPr="00824FD1">
        <w:lastRenderedPageBreak/>
        <w:t xml:space="preserve">Ga naar </w:t>
      </w:r>
      <w:r w:rsidRPr="00226126">
        <w:t>Geïnstalleerde apps.</w:t>
      </w:r>
    </w:p>
    <w:p w14:paraId="717F50F2" w14:textId="77777777" w:rsidR="0006607B" w:rsidRPr="00824FD1" w:rsidRDefault="0006607B">
      <w:pPr>
        <w:numPr>
          <w:ilvl w:val="0"/>
          <w:numId w:val="13"/>
        </w:numPr>
      </w:pPr>
      <w:r w:rsidRPr="00824FD1">
        <w:t xml:space="preserve">Kies </w:t>
      </w:r>
      <w:r w:rsidRPr="00226126">
        <w:t>Selecteer om voor te lezen.</w:t>
      </w:r>
    </w:p>
    <w:p w14:paraId="3C51540B" w14:textId="77777777" w:rsidR="0006607B" w:rsidRPr="00824FD1" w:rsidRDefault="0006607B">
      <w:pPr>
        <w:numPr>
          <w:ilvl w:val="0"/>
          <w:numId w:val="13"/>
        </w:numPr>
      </w:pPr>
      <w:r w:rsidRPr="00824FD1">
        <w:t xml:space="preserve">Zet </w:t>
      </w:r>
      <w:r w:rsidRPr="00226126">
        <w:t>Sneltoets Selecteer om voor te lezen</w:t>
      </w:r>
      <w:r w:rsidRPr="00824FD1">
        <w:t xml:space="preserve"> aan.</w:t>
      </w:r>
    </w:p>
    <w:p w14:paraId="1711F4DA" w14:textId="77777777" w:rsidR="0006607B" w:rsidRPr="00824FD1" w:rsidRDefault="0006607B">
      <w:pPr>
        <w:numPr>
          <w:ilvl w:val="0"/>
          <w:numId w:val="13"/>
        </w:numPr>
      </w:pPr>
      <w:r w:rsidRPr="00824FD1">
        <w:t xml:space="preserve">Kies hoe je de functie start, bijvoorbeeld: </w:t>
      </w:r>
    </w:p>
    <w:p w14:paraId="26EB1448" w14:textId="77777777" w:rsidR="0006607B" w:rsidRPr="00824FD1" w:rsidRDefault="0006607B">
      <w:pPr>
        <w:pStyle w:val="Lijstalinea"/>
        <w:numPr>
          <w:ilvl w:val="0"/>
          <w:numId w:val="16"/>
        </w:numPr>
      </w:pPr>
      <w:r w:rsidRPr="00824FD1">
        <w:t xml:space="preserve">Knop </w:t>
      </w:r>
      <w:r w:rsidRPr="00226126">
        <w:t>Toegankelijkheid</w:t>
      </w:r>
    </w:p>
    <w:p w14:paraId="2375D3C4" w14:textId="77777777" w:rsidR="0006607B" w:rsidRPr="00226126" w:rsidRDefault="0006607B">
      <w:pPr>
        <w:pStyle w:val="Lijstalinea"/>
        <w:numPr>
          <w:ilvl w:val="0"/>
          <w:numId w:val="16"/>
        </w:numPr>
      </w:pPr>
      <w:r w:rsidRPr="00226126">
        <w:t>Zijknop + Volume omhoog</w:t>
      </w:r>
    </w:p>
    <w:p w14:paraId="7A49D639" w14:textId="77777777" w:rsidR="0006607B" w:rsidRDefault="0006607B">
      <w:pPr>
        <w:pStyle w:val="Lijstalinea"/>
        <w:numPr>
          <w:ilvl w:val="0"/>
          <w:numId w:val="16"/>
        </w:numPr>
      </w:pPr>
      <w:r w:rsidRPr="00226126">
        <w:t>Volume omhoog en omlaag</w:t>
      </w:r>
      <w:r w:rsidRPr="00824FD1">
        <w:t xml:space="preserve"> 3 seconden ingedrukt houde</w:t>
      </w:r>
      <w:r>
        <w:t>n</w:t>
      </w:r>
    </w:p>
    <w:p w14:paraId="7DAC489B" w14:textId="77777777" w:rsidR="0006607B" w:rsidRDefault="0006607B" w:rsidP="0006607B">
      <w:pPr>
        <w:pStyle w:val="Lijstalinea"/>
        <w:ind w:left="1069"/>
      </w:pPr>
    </w:p>
    <w:p w14:paraId="556A64E8" w14:textId="77777777" w:rsidR="0006607B" w:rsidRPr="00FB7AC1" w:rsidRDefault="0006607B" w:rsidP="0006607B">
      <w:r w:rsidRPr="00135F54">
        <w:rPr>
          <w:color w:val="000000" w:themeColor="text1"/>
        </w:rPr>
        <w:t xml:space="preserve">Vanaf nu kun </w:t>
      </w:r>
      <w:r>
        <w:rPr>
          <w:color w:val="000000" w:themeColor="text1"/>
        </w:rPr>
        <w:t xml:space="preserve">je Selecteer om voor te lezen aanzetten </w:t>
      </w:r>
      <w:r w:rsidRPr="00135F54">
        <w:rPr>
          <w:color w:val="000000" w:themeColor="text1"/>
        </w:rPr>
        <w:t>met de gekozen knop</w:t>
      </w:r>
      <w:r>
        <w:rPr>
          <w:color w:val="000000" w:themeColor="text1"/>
        </w:rPr>
        <w:t xml:space="preserve">. </w:t>
      </w:r>
      <w:r w:rsidRPr="00135F54">
        <w:rPr>
          <w:color w:val="000000" w:themeColor="text1"/>
        </w:rPr>
        <w:t xml:space="preserve">Kies je voor de knop Toegankelijkheid dan kan je weer kiezen uit twee opties zoals beschreven bij </w:t>
      </w:r>
      <w:hyperlink w:anchor="_Extra_uitleg_en" w:history="1">
        <w:r w:rsidRPr="00A676A8">
          <w:rPr>
            <w:rStyle w:val="Hyperlink"/>
          </w:rPr>
          <w:t>Extra uitleg en mogelijkheden bij de eerste optie knop Toegankelijkheid</w:t>
        </w:r>
      </w:hyperlink>
    </w:p>
    <w:p w14:paraId="6DAE0932" w14:textId="77777777" w:rsidR="0006607B" w:rsidRPr="00824FD1" w:rsidRDefault="0006607B" w:rsidP="0006607B"/>
    <w:p w14:paraId="48A3B91A" w14:textId="77777777" w:rsidR="0006607B" w:rsidRDefault="0006607B" w:rsidP="0006607B">
      <w:pPr>
        <w:pStyle w:val="Kop2"/>
      </w:pPr>
      <w:r w:rsidRPr="00626ED9">
        <w:t>Stap 3: Stem en taal instellen</w:t>
      </w:r>
    </w:p>
    <w:p w14:paraId="4C00F0B0" w14:textId="77777777" w:rsidR="0006607B" w:rsidRPr="00C16DD5" w:rsidRDefault="0006607B" w:rsidP="0006607B"/>
    <w:p w14:paraId="5B1E6C66" w14:textId="77777777" w:rsidR="0006607B" w:rsidRDefault="0006607B" w:rsidP="0006607B">
      <w:r w:rsidRPr="00824FD1">
        <w:t xml:space="preserve">Op Samsung-telefoons staat vaak </w:t>
      </w:r>
      <w:r w:rsidRPr="00626ED9">
        <w:t>Samsung tekst naar spraak</w:t>
      </w:r>
      <w:r w:rsidRPr="00824FD1">
        <w:t xml:space="preserve"> aan. Deze leest geen Nederlands voor. Gebruik daarom </w:t>
      </w:r>
      <w:r w:rsidRPr="00626ED9">
        <w:t>Google tekst naar spraak</w:t>
      </w:r>
      <w:r>
        <w:t>:</w:t>
      </w:r>
    </w:p>
    <w:p w14:paraId="39316470" w14:textId="77777777" w:rsidR="0006607B" w:rsidRDefault="0006607B" w:rsidP="0006607B"/>
    <w:p w14:paraId="36E6FF4B" w14:textId="77777777" w:rsidR="0006607B" w:rsidRPr="00824FD1" w:rsidRDefault="0006607B">
      <w:pPr>
        <w:numPr>
          <w:ilvl w:val="0"/>
          <w:numId w:val="14"/>
        </w:numPr>
      </w:pPr>
      <w:r w:rsidRPr="00824FD1">
        <w:t xml:space="preserve">Open </w:t>
      </w:r>
      <w:r w:rsidRPr="00626ED9">
        <w:t>Instellingen.</w:t>
      </w:r>
    </w:p>
    <w:p w14:paraId="56DCBB95" w14:textId="77777777" w:rsidR="0006607B" w:rsidRPr="00824FD1" w:rsidRDefault="0006607B">
      <w:pPr>
        <w:numPr>
          <w:ilvl w:val="0"/>
          <w:numId w:val="14"/>
        </w:numPr>
      </w:pPr>
      <w:r w:rsidRPr="00824FD1">
        <w:t xml:space="preserve">Kies </w:t>
      </w:r>
      <w:r w:rsidRPr="00626ED9">
        <w:t>Toegankelijkheid</w:t>
      </w:r>
      <w:r>
        <w:t xml:space="preserve">, </w:t>
      </w:r>
      <w:r w:rsidRPr="00626ED9">
        <w:t>Geïnstalleerde apps</w:t>
      </w:r>
      <w:r>
        <w:t>, S</w:t>
      </w:r>
      <w:r w:rsidRPr="00626ED9">
        <w:t>electeer om voor te lezen.</w:t>
      </w:r>
    </w:p>
    <w:p w14:paraId="6D152D13" w14:textId="77777777" w:rsidR="0006607B" w:rsidRPr="00824FD1" w:rsidRDefault="0006607B">
      <w:pPr>
        <w:numPr>
          <w:ilvl w:val="0"/>
          <w:numId w:val="14"/>
        </w:numPr>
      </w:pPr>
      <w:r w:rsidRPr="00824FD1">
        <w:t xml:space="preserve">Tik op </w:t>
      </w:r>
      <w:r w:rsidRPr="00626ED9">
        <w:t>Instellingen</w:t>
      </w:r>
      <w:r>
        <w:t>,</w:t>
      </w:r>
      <w:r w:rsidRPr="00626ED9">
        <w:t xml:space="preserve"> Tekst naar spraak.</w:t>
      </w:r>
    </w:p>
    <w:p w14:paraId="606F2BF5" w14:textId="77777777" w:rsidR="0006607B" w:rsidRPr="00626ED9" w:rsidRDefault="0006607B">
      <w:pPr>
        <w:numPr>
          <w:ilvl w:val="0"/>
          <w:numId w:val="14"/>
        </w:numPr>
      </w:pPr>
      <w:r w:rsidRPr="00824FD1">
        <w:t xml:space="preserve">Kies bij </w:t>
      </w:r>
      <w:r w:rsidRPr="00626ED9">
        <w:t>Voorkeursengine: Spraakherkenning en synthese van Google.</w:t>
      </w:r>
    </w:p>
    <w:p w14:paraId="23F6522A" w14:textId="77777777" w:rsidR="0006607B" w:rsidRPr="00824FD1" w:rsidRDefault="0006607B">
      <w:pPr>
        <w:numPr>
          <w:ilvl w:val="0"/>
          <w:numId w:val="14"/>
        </w:numPr>
      </w:pPr>
      <w:r w:rsidRPr="00824FD1">
        <w:t xml:space="preserve">Kies </w:t>
      </w:r>
      <w:r w:rsidRPr="00626ED9">
        <w:t>Taal, Nederlands.</w:t>
      </w:r>
    </w:p>
    <w:p w14:paraId="3BBAC7E9" w14:textId="77777777" w:rsidR="0006607B" w:rsidRPr="00824FD1" w:rsidRDefault="0006607B">
      <w:pPr>
        <w:numPr>
          <w:ilvl w:val="0"/>
          <w:numId w:val="14"/>
        </w:numPr>
      </w:pPr>
      <w:r w:rsidRPr="00824FD1">
        <w:t xml:space="preserve">Test de stem met </w:t>
      </w:r>
      <w:r>
        <w:t xml:space="preserve">de knop </w:t>
      </w:r>
      <w:r w:rsidRPr="00626ED9">
        <w:t>Afspelen.</w:t>
      </w:r>
    </w:p>
    <w:p w14:paraId="07940765" w14:textId="77777777" w:rsidR="0006607B" w:rsidRPr="00626ED9" w:rsidRDefault="0006607B" w:rsidP="0006607B"/>
    <w:p w14:paraId="54EC67AF" w14:textId="77777777" w:rsidR="0006607B" w:rsidRDefault="0006607B" w:rsidP="0006607B">
      <w:pPr>
        <w:pStyle w:val="Kop2"/>
      </w:pPr>
      <w:r w:rsidRPr="00626ED9">
        <w:t>Stap 4: Tekst laten voorlezen</w:t>
      </w:r>
    </w:p>
    <w:p w14:paraId="0C52950C" w14:textId="77777777" w:rsidR="0006607B" w:rsidRPr="00C16DD5" w:rsidRDefault="0006607B" w:rsidP="0006607B"/>
    <w:p w14:paraId="572C931F" w14:textId="77777777" w:rsidR="0006607B" w:rsidRPr="00824FD1" w:rsidRDefault="0006607B" w:rsidP="0006607B">
      <w:r w:rsidRPr="00824FD1">
        <w:t>Start de functie met de gekozen sneltoets. Rechtsonder verschijnt een rode knop.</w:t>
      </w:r>
    </w:p>
    <w:p w14:paraId="6414FB14" w14:textId="77777777" w:rsidR="0006607B" w:rsidRPr="00824FD1" w:rsidRDefault="0006607B" w:rsidP="0006607B">
      <w:r w:rsidRPr="00824FD1">
        <w:t>Je kunt nu:</w:t>
      </w:r>
    </w:p>
    <w:p w14:paraId="13F120E9" w14:textId="77777777" w:rsidR="0006607B" w:rsidRPr="00824FD1" w:rsidRDefault="0006607B">
      <w:pPr>
        <w:numPr>
          <w:ilvl w:val="0"/>
          <w:numId w:val="15"/>
        </w:numPr>
      </w:pPr>
      <w:r w:rsidRPr="00626ED9">
        <w:t>Op tekst tikken</w:t>
      </w:r>
      <w:r>
        <w:t>. A</w:t>
      </w:r>
      <w:r w:rsidRPr="00824FD1">
        <w:t>lleen dat stukje wordt voorgelezen.</w:t>
      </w:r>
    </w:p>
    <w:p w14:paraId="24883AAD" w14:textId="77777777" w:rsidR="0006607B" w:rsidRPr="00824FD1" w:rsidRDefault="0006607B">
      <w:pPr>
        <w:numPr>
          <w:ilvl w:val="0"/>
          <w:numId w:val="15"/>
        </w:numPr>
      </w:pPr>
      <w:r w:rsidRPr="00626ED9">
        <w:t>Over het scherm vegen</w:t>
      </w:r>
      <w:r>
        <w:t>.</w:t>
      </w:r>
      <w:r w:rsidRPr="00824FD1">
        <w:t xml:space="preserve"> </w:t>
      </w:r>
      <w:r>
        <w:t xml:space="preserve">Alles </w:t>
      </w:r>
      <w:r w:rsidRPr="00824FD1">
        <w:t>wat je aanraakt wordt voorgelezen.</w:t>
      </w:r>
    </w:p>
    <w:p w14:paraId="193FC2E3" w14:textId="77777777" w:rsidR="0006607B" w:rsidRPr="00824FD1" w:rsidRDefault="0006607B">
      <w:pPr>
        <w:numPr>
          <w:ilvl w:val="0"/>
          <w:numId w:val="15"/>
        </w:numPr>
      </w:pPr>
      <w:r w:rsidRPr="00626ED9">
        <w:t>Op Afspelen tikken</w:t>
      </w:r>
      <w:r>
        <w:t>. H</w:t>
      </w:r>
      <w:r w:rsidRPr="00824FD1">
        <w:t>et hele zichtbare scherm wordt voorgelezen.</w:t>
      </w:r>
    </w:p>
    <w:p w14:paraId="3E242F3E" w14:textId="77777777" w:rsidR="0006607B" w:rsidRDefault="0006607B" w:rsidP="0006607B">
      <w:pPr>
        <w:rPr>
          <w:b/>
          <w:bCs/>
        </w:rPr>
      </w:pPr>
    </w:p>
    <w:p w14:paraId="0D3540E2" w14:textId="77777777" w:rsidR="0006607B" w:rsidRDefault="0006607B" w:rsidP="0006607B">
      <w:r w:rsidRPr="00C16DD5">
        <w:rPr>
          <w:b/>
          <w:bCs/>
        </w:rPr>
        <w:t>Tip</w:t>
      </w:r>
      <w:r w:rsidRPr="00626ED9">
        <w:t>:</w:t>
      </w:r>
      <w:r w:rsidRPr="00824FD1">
        <w:t xml:space="preserve"> In de speler kun je pauzeren en vooruit- of terugspoelen.</w:t>
      </w:r>
    </w:p>
    <w:p w14:paraId="4F06CC08" w14:textId="77777777" w:rsidR="0006607B" w:rsidRPr="0014344B" w:rsidRDefault="0006607B" w:rsidP="0006607B"/>
    <w:p w14:paraId="52CE3602" w14:textId="77777777" w:rsidR="0006607B" w:rsidRPr="00B07D8D" w:rsidRDefault="0006607B" w:rsidP="0006607B">
      <w:pPr>
        <w:pStyle w:val="Kop1"/>
      </w:pPr>
      <w:r w:rsidRPr="00B07D8D">
        <w:t>TalkBack: je toestel blind bedienen</w:t>
      </w:r>
    </w:p>
    <w:p w14:paraId="4BFAC22B" w14:textId="77777777" w:rsidR="0006607B" w:rsidRDefault="0006607B" w:rsidP="0006607B">
      <w:r w:rsidRPr="00B07D8D">
        <w:t>TalkBack is een schermlezer voor blinde en zeer slechtziende gebruikers. Je toestel spreekt uit wat er op het scherm gebeurt, zodat je het kunt gebruiken zonder te kijken.</w:t>
      </w:r>
    </w:p>
    <w:p w14:paraId="6DF7C47C" w14:textId="77777777" w:rsidR="0006607B" w:rsidRPr="00B07D8D" w:rsidRDefault="0006607B" w:rsidP="0006607B"/>
    <w:p w14:paraId="5539B338" w14:textId="77777777" w:rsidR="0006607B" w:rsidRDefault="0006607B" w:rsidP="0006607B">
      <w:pPr>
        <w:pStyle w:val="Kop2"/>
      </w:pPr>
      <w:r w:rsidRPr="00B07D8D">
        <w:lastRenderedPageBreak/>
        <w:t>TalkBack aanzetten</w:t>
      </w:r>
    </w:p>
    <w:p w14:paraId="219D5405" w14:textId="77777777" w:rsidR="0006607B" w:rsidRDefault="0006607B" w:rsidP="0006607B">
      <w:r>
        <w:t>Let op: als je TalkBack aanzet veranderen de veegbewegingen om je toestel te bedienen. De belangrijkste bewegingen vind je verderop.</w:t>
      </w:r>
    </w:p>
    <w:p w14:paraId="2BAD1424" w14:textId="77777777" w:rsidR="0006607B" w:rsidRPr="00824A97" w:rsidRDefault="0006607B" w:rsidP="0006607B"/>
    <w:p w14:paraId="29EA7821" w14:textId="77777777" w:rsidR="0006607B" w:rsidRPr="00B07D8D" w:rsidRDefault="0006607B">
      <w:pPr>
        <w:numPr>
          <w:ilvl w:val="0"/>
          <w:numId w:val="17"/>
        </w:numPr>
      </w:pPr>
      <w:r w:rsidRPr="00B07D8D">
        <w:t>Open Instellingen.</w:t>
      </w:r>
    </w:p>
    <w:p w14:paraId="230F55AB" w14:textId="77777777" w:rsidR="0006607B" w:rsidRPr="00B07D8D" w:rsidRDefault="0006607B">
      <w:pPr>
        <w:numPr>
          <w:ilvl w:val="0"/>
          <w:numId w:val="17"/>
        </w:numPr>
      </w:pPr>
      <w:r w:rsidRPr="00B07D8D">
        <w:t>Ga naar Toegankelijkheid.</w:t>
      </w:r>
    </w:p>
    <w:p w14:paraId="1E564622" w14:textId="77777777" w:rsidR="0006607B" w:rsidRPr="00B07D8D" w:rsidRDefault="0006607B">
      <w:pPr>
        <w:numPr>
          <w:ilvl w:val="0"/>
          <w:numId w:val="17"/>
        </w:numPr>
      </w:pPr>
      <w:r w:rsidRPr="00B07D8D">
        <w:t>Kies TalkBack.</w:t>
      </w:r>
    </w:p>
    <w:p w14:paraId="6ECD44FD" w14:textId="77777777" w:rsidR="0006607B" w:rsidRPr="00B07D8D" w:rsidRDefault="0006607B">
      <w:pPr>
        <w:numPr>
          <w:ilvl w:val="0"/>
          <w:numId w:val="17"/>
        </w:numPr>
      </w:pPr>
      <w:r w:rsidRPr="00B07D8D">
        <w:t>Zet TalkBack aan.</w:t>
      </w:r>
    </w:p>
    <w:p w14:paraId="53DC986B" w14:textId="77777777" w:rsidR="0006607B" w:rsidRDefault="0006607B" w:rsidP="0006607B"/>
    <w:p w14:paraId="50D01A1C" w14:textId="77777777" w:rsidR="0006607B" w:rsidRPr="00B07D8D" w:rsidRDefault="0006607B" w:rsidP="0006607B">
      <w:pPr>
        <w:pStyle w:val="Kop2"/>
      </w:pPr>
      <w:r w:rsidRPr="00B07D8D">
        <w:t>TalkBack aan- en uitzetten met een sneltoets (optioneel)</w:t>
      </w:r>
    </w:p>
    <w:p w14:paraId="5A868AD3" w14:textId="77777777" w:rsidR="0006607B" w:rsidRDefault="0006607B" w:rsidP="0006607B">
      <w:r w:rsidRPr="00B07D8D">
        <w:t>Gebruik je TalkBack altijd? Dan kun je TalkBack gewoon aan laten staan en heb je geen sneltoets nodig.</w:t>
      </w:r>
    </w:p>
    <w:p w14:paraId="768894A5" w14:textId="77777777" w:rsidR="0006607B" w:rsidRPr="00B07D8D" w:rsidRDefault="0006607B" w:rsidP="0006607B">
      <w:r w:rsidRPr="00B07D8D">
        <w:br/>
        <w:t>Gebruik je TalkBack soms? Dan kun je het snel aan- en uitzetten met een sneltoets.</w:t>
      </w:r>
    </w:p>
    <w:p w14:paraId="70BB6F88" w14:textId="77777777" w:rsidR="0006607B" w:rsidRPr="00B07D8D" w:rsidRDefault="0006607B" w:rsidP="0006607B">
      <w:r w:rsidRPr="00B07D8D">
        <w:t xml:space="preserve">Zet hiervoor eerst de </w:t>
      </w:r>
      <w:r w:rsidRPr="001C2D57">
        <w:t>TalkBack</w:t>
      </w:r>
      <w:r w:rsidRPr="001C2D57">
        <w:noBreakHyphen/>
        <w:t>sneltoets</w:t>
      </w:r>
      <w:r w:rsidRPr="00B07D8D">
        <w:t xml:space="preserve"> aan op dezelfde pagina als TalkBack.</w:t>
      </w:r>
    </w:p>
    <w:p w14:paraId="61B29C54" w14:textId="77777777" w:rsidR="0006607B" w:rsidRDefault="0006607B" w:rsidP="0006607B">
      <w:r w:rsidRPr="00B07D8D">
        <w:t xml:space="preserve">Daarna kun je TalkBack starten </w:t>
      </w:r>
      <w:r>
        <w:t>op een van deze manieren</w:t>
      </w:r>
      <w:r w:rsidRPr="00B07D8D">
        <w:t>:</w:t>
      </w:r>
    </w:p>
    <w:p w14:paraId="1C244053" w14:textId="77777777" w:rsidR="0006607B" w:rsidRPr="00B07D8D" w:rsidRDefault="0006607B" w:rsidP="0006607B"/>
    <w:p w14:paraId="35C462A8" w14:textId="77777777" w:rsidR="0006607B" w:rsidRPr="00B07D8D" w:rsidRDefault="0006607B">
      <w:pPr>
        <w:numPr>
          <w:ilvl w:val="0"/>
          <w:numId w:val="18"/>
        </w:numPr>
      </w:pPr>
      <w:r w:rsidRPr="00B07D8D">
        <w:t xml:space="preserve">De </w:t>
      </w:r>
      <w:r w:rsidRPr="00334F49">
        <w:t xml:space="preserve">Toegankelijkheidsknop </w:t>
      </w:r>
      <w:r w:rsidRPr="00B07D8D">
        <w:t>rechtsonder</w:t>
      </w:r>
      <w:r>
        <w:t xml:space="preserve"> op het scherm.</w:t>
      </w:r>
    </w:p>
    <w:p w14:paraId="4A098AD7" w14:textId="77777777" w:rsidR="0006607B" w:rsidRPr="008712AA" w:rsidRDefault="0006607B">
      <w:pPr>
        <w:numPr>
          <w:ilvl w:val="0"/>
          <w:numId w:val="18"/>
        </w:numPr>
      </w:pPr>
      <w:r w:rsidRPr="008712AA">
        <w:t>Zijknop + Volume omhoog.</w:t>
      </w:r>
    </w:p>
    <w:p w14:paraId="6B2042B4" w14:textId="77777777" w:rsidR="0006607B" w:rsidRDefault="0006607B">
      <w:pPr>
        <w:numPr>
          <w:ilvl w:val="0"/>
          <w:numId w:val="18"/>
        </w:numPr>
      </w:pPr>
      <w:r w:rsidRPr="008712AA">
        <w:t>Volume omhoog + Volume omlaag</w:t>
      </w:r>
      <w:r w:rsidRPr="00B07D8D">
        <w:t xml:space="preserve"> </w:t>
      </w:r>
      <w:r>
        <w:t>drie</w:t>
      </w:r>
      <w:r w:rsidRPr="00B07D8D">
        <w:t xml:space="preserve"> seconden ingedrukt houden.</w:t>
      </w:r>
    </w:p>
    <w:p w14:paraId="4FABE31C" w14:textId="77777777" w:rsidR="0006607B" w:rsidRDefault="0006607B" w:rsidP="0006607B"/>
    <w:p w14:paraId="10347C6C" w14:textId="77777777" w:rsidR="0006607B" w:rsidRDefault="0006607B" w:rsidP="0006607B">
      <w:r w:rsidRPr="00BE450B">
        <w:t>Als TalkBack aan staat, bedien je je Android</w:t>
      </w:r>
      <w:r>
        <w:t xml:space="preserve"> t</w:t>
      </w:r>
      <w:r w:rsidRPr="00BE450B">
        <w:t>oestel op een andere manier.</w:t>
      </w:r>
      <w:r w:rsidRPr="00BE450B">
        <w:br/>
        <w:t>Je gebruikt vaste veeg- en tikbewegingen. Zo weet je precies wat je doet, ook zonder te kijken.</w:t>
      </w:r>
    </w:p>
    <w:p w14:paraId="4895E724" w14:textId="77777777" w:rsidR="0006607B" w:rsidRPr="00BE450B" w:rsidRDefault="0006607B" w:rsidP="0006607B"/>
    <w:p w14:paraId="39D13ADA" w14:textId="77777777" w:rsidR="0006607B" w:rsidRPr="00BE450B" w:rsidRDefault="0006607B">
      <w:pPr>
        <w:numPr>
          <w:ilvl w:val="0"/>
          <w:numId w:val="20"/>
        </w:numPr>
      </w:pPr>
      <w:r w:rsidRPr="000E20CE">
        <w:t>Eén vinger vegen:</w:t>
      </w:r>
      <w:r w:rsidRPr="00BE450B">
        <w:t xml:space="preserve"> item verkennen</w:t>
      </w:r>
      <w:r w:rsidRPr="00BE450B">
        <w:br/>
        <w:t>Je hoort wat er op het scherm staat, zonder het meteen te activeren.</w:t>
      </w:r>
    </w:p>
    <w:p w14:paraId="2ACB90D1" w14:textId="77777777" w:rsidR="0006607B" w:rsidRPr="00BE450B" w:rsidRDefault="0006607B">
      <w:pPr>
        <w:numPr>
          <w:ilvl w:val="0"/>
          <w:numId w:val="20"/>
        </w:numPr>
      </w:pPr>
      <w:r w:rsidRPr="000E20CE">
        <w:t>Dubbel tikken:</w:t>
      </w:r>
      <w:r w:rsidRPr="00BE450B">
        <w:t xml:space="preserve"> activeren</w:t>
      </w:r>
      <w:r w:rsidRPr="00BE450B">
        <w:br/>
        <w:t>Het item dat je zojuist hebt verkend, wordt geopend of uitgevoerd.</w:t>
      </w:r>
    </w:p>
    <w:p w14:paraId="5E7F70AD" w14:textId="77777777" w:rsidR="0006607B" w:rsidRPr="00BE450B" w:rsidRDefault="0006607B">
      <w:pPr>
        <w:numPr>
          <w:ilvl w:val="0"/>
          <w:numId w:val="20"/>
        </w:numPr>
      </w:pPr>
      <w:r w:rsidRPr="000E20CE">
        <w:t>Twee vingers vegen:</w:t>
      </w:r>
      <w:r w:rsidRPr="00BE450B">
        <w:t xml:space="preserve"> scrollen</w:t>
      </w:r>
      <w:r w:rsidRPr="00BE450B">
        <w:br/>
        <w:t>Je bladert door een lijst of pagina, bijvoorbeeld omhoog of omlaag.</w:t>
      </w:r>
    </w:p>
    <w:p w14:paraId="5A127304" w14:textId="77777777" w:rsidR="0006607B" w:rsidRDefault="0006607B" w:rsidP="0006607B"/>
    <w:p w14:paraId="10D335F3" w14:textId="77777777" w:rsidR="0006607B" w:rsidRDefault="0006607B" w:rsidP="0006607B">
      <w:pPr>
        <w:pStyle w:val="Kop2"/>
      </w:pPr>
      <w:r>
        <w:t>TalkBack leren</w:t>
      </w:r>
    </w:p>
    <w:p w14:paraId="11C9686C" w14:textId="77777777" w:rsidR="0006607B" w:rsidRPr="002A4DC5" w:rsidRDefault="0006607B" w:rsidP="0006607B">
      <w:pPr>
        <w:rPr>
          <w:rFonts w:cs="Verdana"/>
          <w:color w:val="000000"/>
        </w:rPr>
      </w:pPr>
      <w:r w:rsidRPr="002A4DC5">
        <w:rPr>
          <w:rFonts w:cs="Verdana"/>
          <w:color w:val="000000"/>
        </w:rPr>
        <w:t xml:space="preserve">Om TalkBack goed te gebruiken, moet je nieuwe vaardigheden leren. Dat kan met </w:t>
      </w:r>
      <w:r>
        <w:rPr>
          <w:rFonts w:cs="Verdana"/>
          <w:color w:val="000000"/>
        </w:rPr>
        <w:t xml:space="preserve">de </w:t>
      </w:r>
      <w:hyperlink r:id="rId14" w:history="1">
        <w:r w:rsidRPr="007E1C29">
          <w:rPr>
            <w:rStyle w:val="Hyperlink"/>
            <w:rFonts w:cs="Verdana"/>
          </w:rPr>
          <w:t>zelfstudi</w:t>
        </w:r>
        <w:r>
          <w:rPr>
            <w:rStyle w:val="Hyperlink"/>
            <w:rFonts w:cs="Verdana"/>
          </w:rPr>
          <w:t>e Android leren</w:t>
        </w:r>
      </w:hyperlink>
      <w:r w:rsidRPr="002A4DC5">
        <w:rPr>
          <w:rFonts w:cs="Verdana"/>
          <w:color w:val="000000"/>
        </w:rPr>
        <w:t xml:space="preserve"> op het Kennisportaal van Visio</w:t>
      </w:r>
      <w:r>
        <w:rPr>
          <w:rFonts w:cs="Verdana"/>
          <w:color w:val="000000"/>
        </w:rPr>
        <w:t>,</w:t>
      </w:r>
      <w:r w:rsidRPr="002A4DC5">
        <w:rPr>
          <w:rFonts w:cs="Verdana"/>
          <w:color w:val="000000"/>
        </w:rPr>
        <w:t xml:space="preserve"> of met training en begeleiding bij </w:t>
      </w:r>
      <w:r>
        <w:rPr>
          <w:rFonts w:cs="Verdana"/>
          <w:color w:val="000000"/>
        </w:rPr>
        <w:t xml:space="preserve">Koninklijke </w:t>
      </w:r>
      <w:r w:rsidRPr="002A4DC5">
        <w:rPr>
          <w:rFonts w:cs="Verdana"/>
          <w:color w:val="000000"/>
        </w:rPr>
        <w:t>Visio.</w:t>
      </w:r>
      <w:r>
        <w:rPr>
          <w:rFonts w:cs="Verdana"/>
          <w:color w:val="000000"/>
        </w:rPr>
        <w:t xml:space="preserve"> Onze contactgegevens vind je aan het eind van dit artikel.</w:t>
      </w:r>
    </w:p>
    <w:p w14:paraId="76B7B319" w14:textId="77777777" w:rsidR="0006607B" w:rsidRDefault="0006607B" w:rsidP="0006607B">
      <w:pPr>
        <w:rPr>
          <w:rFonts w:eastAsia="Verdana" w:cs="Verdana"/>
          <w:color w:val="000000"/>
        </w:rPr>
      </w:pPr>
    </w:p>
    <w:p w14:paraId="005ECB4F" w14:textId="77777777" w:rsidR="0006607B" w:rsidRPr="00B4614C" w:rsidRDefault="0006607B" w:rsidP="0006607B">
      <w:pPr>
        <w:pStyle w:val="Kop1"/>
      </w:pPr>
      <w:r w:rsidRPr="00B4614C">
        <w:t>Kan ik braille gebruiken op een Android</w:t>
      </w:r>
      <w:r w:rsidRPr="00B4614C">
        <w:noBreakHyphen/>
        <w:t>toestel?</w:t>
      </w:r>
    </w:p>
    <w:p w14:paraId="4FAA47AD" w14:textId="77777777" w:rsidR="0006607B" w:rsidRPr="00B4614C" w:rsidRDefault="0006607B" w:rsidP="0006607B">
      <w:pPr>
        <w:rPr>
          <w:rFonts w:cs="Verdana"/>
          <w:color w:val="000000"/>
        </w:rPr>
      </w:pPr>
      <w:r w:rsidRPr="00B4614C">
        <w:rPr>
          <w:rFonts w:cs="Verdana"/>
          <w:color w:val="000000"/>
        </w:rPr>
        <w:t>Ja, in de meeste gevallen kan dat. Veel moderne brailleleesregels kun je via Bluetooth verbinden met een Android</w:t>
      </w:r>
      <w:r w:rsidRPr="00B4614C">
        <w:rPr>
          <w:rFonts w:cs="Verdana"/>
          <w:color w:val="000000"/>
        </w:rPr>
        <w:noBreakHyphen/>
        <w:t xml:space="preserve">telefoon of </w:t>
      </w:r>
      <w:r w:rsidRPr="00B4614C">
        <w:rPr>
          <w:rFonts w:cs="Verdana"/>
          <w:color w:val="000000"/>
        </w:rPr>
        <w:noBreakHyphen/>
        <w:t>tablet, als de leesregel Bluetooth ondersteunt.</w:t>
      </w:r>
    </w:p>
    <w:p w14:paraId="528C979B" w14:textId="77777777" w:rsidR="0006607B" w:rsidRPr="00B4614C" w:rsidRDefault="0006607B" w:rsidP="0006607B">
      <w:pPr>
        <w:rPr>
          <w:rFonts w:cs="Verdana"/>
          <w:color w:val="000000"/>
        </w:rPr>
      </w:pPr>
      <w:r w:rsidRPr="00B4614C">
        <w:rPr>
          <w:rFonts w:cs="Verdana"/>
          <w:color w:val="000000"/>
        </w:rPr>
        <w:lastRenderedPageBreak/>
        <w:t>Na het koppelen kun je:</w:t>
      </w:r>
    </w:p>
    <w:p w14:paraId="76A102C7" w14:textId="77777777" w:rsidR="0006607B" w:rsidRPr="00B4614C" w:rsidRDefault="0006607B">
      <w:pPr>
        <w:numPr>
          <w:ilvl w:val="0"/>
          <w:numId w:val="19"/>
        </w:numPr>
        <w:rPr>
          <w:rFonts w:cs="Verdana"/>
          <w:color w:val="000000"/>
        </w:rPr>
      </w:pPr>
      <w:r w:rsidRPr="00B4614C">
        <w:rPr>
          <w:rFonts w:cs="Verdana"/>
          <w:color w:val="000000"/>
        </w:rPr>
        <w:t>De inhoud van het scherm lezen op de brailleleesregel.</w:t>
      </w:r>
    </w:p>
    <w:p w14:paraId="19F47499" w14:textId="77777777" w:rsidR="0006607B" w:rsidRPr="00B4614C" w:rsidRDefault="0006607B">
      <w:pPr>
        <w:numPr>
          <w:ilvl w:val="0"/>
          <w:numId w:val="19"/>
        </w:numPr>
        <w:rPr>
          <w:rFonts w:cs="Verdana"/>
          <w:color w:val="000000"/>
        </w:rPr>
      </w:pPr>
      <w:r w:rsidRPr="00B4614C">
        <w:rPr>
          <w:rFonts w:cs="Verdana"/>
          <w:color w:val="000000"/>
        </w:rPr>
        <w:t>Je Android</w:t>
      </w:r>
      <w:r w:rsidRPr="00B4614C">
        <w:rPr>
          <w:rFonts w:cs="Verdana"/>
          <w:color w:val="000000"/>
        </w:rPr>
        <w:noBreakHyphen/>
        <w:t>toestel bedienen met de knoppen van de leesregel.</w:t>
      </w:r>
    </w:p>
    <w:p w14:paraId="5229BF10" w14:textId="77777777" w:rsidR="0006607B" w:rsidRPr="00B4614C" w:rsidRDefault="0006607B">
      <w:pPr>
        <w:numPr>
          <w:ilvl w:val="0"/>
          <w:numId w:val="19"/>
        </w:numPr>
        <w:rPr>
          <w:rFonts w:cs="Verdana"/>
          <w:color w:val="000000"/>
        </w:rPr>
      </w:pPr>
      <w:r w:rsidRPr="00B4614C">
        <w:rPr>
          <w:rFonts w:cs="Verdana"/>
          <w:color w:val="000000"/>
        </w:rPr>
        <w:t>Tekst typen met het brailletoetsenbord van de leesregel.</w:t>
      </w:r>
    </w:p>
    <w:p w14:paraId="2693AC78" w14:textId="77777777" w:rsidR="0006607B" w:rsidRDefault="0006607B" w:rsidP="0006607B">
      <w:pPr>
        <w:rPr>
          <w:rFonts w:cs="Verdana"/>
          <w:color w:val="000000"/>
        </w:rPr>
      </w:pPr>
    </w:p>
    <w:p w14:paraId="0A4C4167" w14:textId="77777777" w:rsidR="0006607B" w:rsidRPr="00B4614C" w:rsidRDefault="0006607B" w:rsidP="0006607B">
      <w:pPr>
        <w:rPr>
          <w:rFonts w:cs="Verdana"/>
          <w:color w:val="000000"/>
        </w:rPr>
      </w:pPr>
      <w:r>
        <w:rPr>
          <w:rFonts w:cs="Verdana"/>
          <w:color w:val="000000"/>
        </w:rPr>
        <w:t>Goed om te weten: n</w:t>
      </w:r>
      <w:r w:rsidRPr="00B4614C">
        <w:rPr>
          <w:rFonts w:cs="Verdana"/>
          <w:color w:val="000000"/>
        </w:rPr>
        <w:t xml:space="preserve">iet elke combinatie werkt </w:t>
      </w:r>
      <w:r>
        <w:rPr>
          <w:rFonts w:cs="Verdana"/>
          <w:color w:val="000000"/>
        </w:rPr>
        <w:t>even</w:t>
      </w:r>
      <w:r w:rsidRPr="00B4614C">
        <w:rPr>
          <w:rFonts w:cs="Verdana"/>
          <w:color w:val="000000"/>
        </w:rPr>
        <w:t xml:space="preserve"> goed. Soms is een instelling of update nodig. Meer uitleg vind je op het Kennisportaal van Visio</w:t>
      </w:r>
      <w:r>
        <w:rPr>
          <w:rFonts w:cs="Verdana"/>
          <w:color w:val="000000"/>
        </w:rPr>
        <w:t>. Of neem contact met ons op voor meer ondersteuning.</w:t>
      </w:r>
    </w:p>
    <w:p w14:paraId="2A75BCAC" w14:textId="77777777" w:rsidR="0006607B" w:rsidRDefault="0006607B" w:rsidP="0006607B"/>
    <w:p w14:paraId="01D3EB6E" w14:textId="77777777" w:rsidR="0006607B" w:rsidRPr="00241592" w:rsidRDefault="0006607B" w:rsidP="0006607B">
      <w:pPr>
        <w:pStyle w:val="Kop1"/>
      </w:pPr>
      <w:r w:rsidRPr="00241592">
        <w:t>Gemini, de AI</w:t>
      </w:r>
      <w:r w:rsidRPr="00241592">
        <w:noBreakHyphen/>
        <w:t>assistent van Google</w:t>
      </w:r>
    </w:p>
    <w:p w14:paraId="39FB7F60" w14:textId="77777777" w:rsidR="0006607B" w:rsidRDefault="0006607B" w:rsidP="0006607B">
      <w:r w:rsidRPr="00050901">
        <w:t>Met de komst van AI (kunstmatige intelligentie) heeft Google een nieuwe en slimme AI</w:t>
      </w:r>
      <w:r w:rsidRPr="00050901">
        <w:noBreakHyphen/>
        <w:t xml:space="preserve">assistent ontwikkeld: </w:t>
      </w:r>
      <w:r w:rsidRPr="00BF5B4A">
        <w:t>Gemini.</w:t>
      </w:r>
    </w:p>
    <w:p w14:paraId="00526A5C" w14:textId="77777777" w:rsidR="0006607B" w:rsidRPr="00050901" w:rsidRDefault="0006607B" w:rsidP="0006607B">
      <w:r w:rsidRPr="00050901">
        <w:br/>
        <w:t>Gemini is de opvolger van de Google Assistent en biedt meer mogelijkheden.</w:t>
      </w:r>
    </w:p>
    <w:p w14:paraId="74C705CA" w14:textId="77777777" w:rsidR="0006607B" w:rsidRPr="00050901" w:rsidRDefault="0006607B" w:rsidP="0006607B">
      <w:r w:rsidRPr="00050901">
        <w:t>Je kunt ervoor kiezen om Gemini te gebruiken in plaats van Google Assistent. De basisfuncties, zoals bellen en Whatsappen, werken inmiddels goed.</w:t>
      </w:r>
    </w:p>
    <w:p w14:paraId="12360355" w14:textId="77777777" w:rsidR="0006607B" w:rsidRPr="00050901" w:rsidRDefault="0006607B" w:rsidP="0006607B">
      <w:r>
        <w:t xml:space="preserve">Meer </w:t>
      </w:r>
      <w:r w:rsidRPr="00050901">
        <w:t>over Gemini</w:t>
      </w:r>
      <w:r>
        <w:t xml:space="preserve"> vind je op het </w:t>
      </w:r>
      <w:r w:rsidRPr="00BF5B4A">
        <w:t>Visio Kennisportaal:</w:t>
      </w:r>
      <w:r w:rsidRPr="00BF5B4A">
        <w:br/>
      </w:r>
      <w:hyperlink r:id="rId15" w:history="1">
        <w:r w:rsidRPr="007D5E57">
          <w:rPr>
            <w:rStyle w:val="Hyperlink"/>
          </w:rPr>
          <w:t>Gemini, je nieuwe AI</w:t>
        </w:r>
        <w:r w:rsidRPr="007D5E57">
          <w:rPr>
            <w:rStyle w:val="Hyperlink"/>
          </w:rPr>
          <w:noBreakHyphen/>
          <w:t>assistent op Android</w:t>
        </w:r>
      </w:hyperlink>
    </w:p>
    <w:p w14:paraId="3D2A99CA" w14:textId="77777777" w:rsidR="0006607B" w:rsidRDefault="0006607B" w:rsidP="0006607B"/>
    <w:p w14:paraId="265A9FEB" w14:textId="77777777" w:rsidR="0006607B" w:rsidRPr="00224335" w:rsidRDefault="0006607B" w:rsidP="0006607B">
      <w:pPr>
        <w:pStyle w:val="Kop1"/>
      </w:pPr>
      <w:r>
        <w:t>M</w:t>
      </w:r>
      <w:r w:rsidRPr="00224335">
        <w:t>eer informatie over Android en toegankelijkheid</w:t>
      </w:r>
    </w:p>
    <w:p w14:paraId="7DB5C36C" w14:textId="77777777" w:rsidR="0006607B" w:rsidRDefault="0006607B" w:rsidP="0006607B">
      <w:r>
        <w:t>Meer u</w:t>
      </w:r>
      <w:r w:rsidRPr="00224335">
        <w:t>itleg over Android en toegankelijkheid vind je</w:t>
      </w:r>
      <w:r>
        <w:t xml:space="preserve"> op het </w:t>
      </w:r>
      <w:hyperlink r:id="rId16" w:history="1">
        <w:r w:rsidRPr="00632FBE">
          <w:rPr>
            <w:rStyle w:val="Hyperlink"/>
          </w:rPr>
          <w:t>Visio Kennisportaal</w:t>
        </w:r>
      </w:hyperlink>
      <w:r>
        <w:t>:</w:t>
      </w:r>
    </w:p>
    <w:p w14:paraId="41170A42" w14:textId="77777777" w:rsidR="0006607B" w:rsidRDefault="0006607B" w:rsidP="0006607B"/>
    <w:p w14:paraId="2BF161EA" w14:textId="77777777" w:rsidR="0006607B" w:rsidRDefault="0006607B" w:rsidP="0006607B">
      <w:pPr>
        <w:pStyle w:val="Kop1"/>
      </w:pPr>
      <w:r>
        <w:t>Kan ik bij Visio ook Android-training volgen?</w:t>
      </w:r>
    </w:p>
    <w:p w14:paraId="664622F9" w14:textId="77777777" w:rsidR="0006607B" w:rsidRDefault="0006607B" w:rsidP="0006607B">
      <w:pPr>
        <w:rPr>
          <w:rStyle w:val="Hyperlink"/>
          <w:color w:val="auto"/>
          <w:u w:val="none"/>
        </w:rPr>
      </w:pPr>
      <w:r>
        <w:t xml:space="preserve">Ja. Behalve de </w:t>
      </w:r>
      <w:hyperlink r:id="rId17">
        <w:r w:rsidRPr="5DE2ADC6">
          <w:rPr>
            <w:rStyle w:val="Hyperlink"/>
          </w:rPr>
          <w:t>Android training en zelfstudie</w:t>
        </w:r>
      </w:hyperlink>
      <w:r w:rsidRPr="5DE2ADC6">
        <w:rPr>
          <w:rStyle w:val="Hyperlink"/>
          <w:color w:val="auto"/>
          <w:u w:val="none"/>
        </w:rPr>
        <w:t xml:space="preserve"> op het Kennisportaal kun je ook terecht voor persoonlijk advies en training bij een </w:t>
      </w:r>
      <w:hyperlink r:id="rId18">
        <w:r w:rsidRPr="5DE2ADC6">
          <w:rPr>
            <w:rStyle w:val="Hyperlink"/>
          </w:rPr>
          <w:t>Visio locatie in de buurt</w:t>
        </w:r>
      </w:hyperlink>
      <w:r w:rsidRPr="5DE2ADC6">
        <w:rPr>
          <w:rStyle w:val="Hyperlink"/>
          <w:color w:val="auto"/>
          <w:u w:val="none"/>
        </w:rPr>
        <w:t>.</w:t>
      </w:r>
    </w:p>
    <w:p w14:paraId="2BB8A9E9" w14:textId="77777777" w:rsidR="0006607B" w:rsidRDefault="0006607B" w:rsidP="0006607B">
      <w:pPr>
        <w:rPr>
          <w:rStyle w:val="Hyperlink"/>
          <w:color w:val="auto"/>
          <w:u w:val="none"/>
        </w:rPr>
      </w:pPr>
    </w:p>
    <w:p w14:paraId="665B285C" w14:textId="77777777" w:rsidR="0006607B" w:rsidRPr="009073DB" w:rsidRDefault="0006607B" w:rsidP="0006607B">
      <w:pPr>
        <w:pStyle w:val="Kop1"/>
      </w:pPr>
      <w:r w:rsidRPr="009073DB">
        <w:t>Heb je nog vragen?</w:t>
      </w:r>
    </w:p>
    <w:p w14:paraId="52282DA8" w14:textId="77777777" w:rsidR="0006607B" w:rsidRPr="009073DB" w:rsidRDefault="0006607B" w:rsidP="0006607B">
      <w:pPr>
        <w:spacing w:line="300" w:lineRule="atLeast"/>
        <w:rPr>
          <w:sz w:val="22"/>
          <w:szCs w:val="22"/>
        </w:rPr>
      </w:pPr>
      <w:r w:rsidRPr="009073DB">
        <w:t xml:space="preserve">Mail naar </w:t>
      </w:r>
      <w:hyperlink r:id="rId19" w:history="1">
        <w:r w:rsidRPr="009073DB">
          <w:rPr>
            <w:rStyle w:val="Hyperlink"/>
          </w:rPr>
          <w:t>kennisportaal@visio.org</w:t>
        </w:r>
      </w:hyperlink>
      <w:r w:rsidRPr="009073DB">
        <w:t xml:space="preserve">, of bel </w:t>
      </w:r>
      <w:hyperlink r:id="rId20" w:history="1">
        <w:r w:rsidRPr="009073DB">
          <w:rPr>
            <w:rStyle w:val="Hyperlink"/>
          </w:rPr>
          <w:t>088 585 56 66</w:t>
        </w:r>
      </w:hyperlink>
    </w:p>
    <w:p w14:paraId="6A6C76DF" w14:textId="77777777" w:rsidR="0006607B" w:rsidRPr="009073DB" w:rsidRDefault="0006607B" w:rsidP="0006607B">
      <w:r w:rsidRPr="009073DB">
        <w:t xml:space="preserve">Meer artikelen, video’s en podcasts vind je op </w:t>
      </w:r>
      <w:hyperlink r:id="rId21" w:history="1">
        <w:r w:rsidRPr="009073DB">
          <w:rPr>
            <w:rStyle w:val="Hyperlink"/>
          </w:rPr>
          <w:t>kennisportaal.visio.org</w:t>
        </w:r>
      </w:hyperlink>
    </w:p>
    <w:p w14:paraId="5E1937FB" w14:textId="77777777" w:rsidR="0006607B" w:rsidRPr="009073DB" w:rsidRDefault="0006607B" w:rsidP="0006607B"/>
    <w:p w14:paraId="08857267" w14:textId="77777777" w:rsidR="0006607B" w:rsidRPr="009073DB" w:rsidRDefault="0006607B" w:rsidP="0006607B">
      <w:pPr>
        <w:rPr>
          <w:b/>
        </w:rPr>
      </w:pPr>
      <w:r w:rsidRPr="009073DB">
        <w:rPr>
          <w:b/>
        </w:rPr>
        <w:t>Koninklijke Visio</w:t>
      </w:r>
    </w:p>
    <w:p w14:paraId="02828135" w14:textId="77777777" w:rsidR="0006607B" w:rsidRPr="009073DB" w:rsidRDefault="0006607B" w:rsidP="0006607B">
      <w:r w:rsidRPr="009073DB">
        <w:t>expertisecentrum voor slechtziende en blinde mensen</w:t>
      </w:r>
    </w:p>
    <w:p w14:paraId="63A39309" w14:textId="77777777" w:rsidR="0006607B" w:rsidRPr="00160AD8" w:rsidRDefault="0006607B" w:rsidP="0006607B">
      <w:hyperlink r:id="rId22" w:history="1">
        <w:r w:rsidRPr="009073DB">
          <w:rPr>
            <w:rStyle w:val="Hyperlink"/>
          </w:rPr>
          <w:t>www.visio.org</w:t>
        </w:r>
      </w:hyperlink>
      <w:r>
        <w:t xml:space="preserve"> </w:t>
      </w:r>
    </w:p>
    <w:p w14:paraId="154CB6BD" w14:textId="77777777" w:rsidR="0006607B" w:rsidRPr="00A41F83" w:rsidRDefault="0006607B" w:rsidP="0006607B"/>
    <w:p w14:paraId="3B0B1B72" w14:textId="77777777" w:rsidR="0006607B" w:rsidRPr="003811DA" w:rsidRDefault="0006607B" w:rsidP="0006607B"/>
    <w:p w14:paraId="3428B364" w14:textId="77777777" w:rsidR="0006607B" w:rsidRPr="004C54F6" w:rsidRDefault="0006607B" w:rsidP="0006607B"/>
    <w:p w14:paraId="1876C80A" w14:textId="77777777" w:rsidR="0006607B" w:rsidRPr="00AE5C31" w:rsidRDefault="0006607B" w:rsidP="0006607B"/>
    <w:p w14:paraId="58CFE6B0" w14:textId="7E32DD45" w:rsidR="00945C58" w:rsidRPr="0006607B" w:rsidRDefault="00945C58" w:rsidP="0006607B"/>
    <w:sectPr w:rsidR="00945C58" w:rsidRPr="0006607B"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F32B" w14:textId="77777777" w:rsidR="009C501A" w:rsidRDefault="009C501A" w:rsidP="008E0750">
      <w:pPr>
        <w:spacing w:line="240" w:lineRule="auto"/>
      </w:pPr>
      <w:r>
        <w:separator/>
      </w:r>
    </w:p>
  </w:endnote>
  <w:endnote w:type="continuationSeparator" w:id="0">
    <w:p w14:paraId="7AC26221" w14:textId="77777777" w:rsidR="009C501A" w:rsidRDefault="009C501A" w:rsidP="008E0750">
      <w:pPr>
        <w:spacing w:line="240" w:lineRule="auto"/>
      </w:pPr>
      <w:r>
        <w:continuationSeparator/>
      </w:r>
    </w:p>
  </w:endnote>
  <w:endnote w:type="continuationNotice" w:id="1">
    <w:p w14:paraId="1D86A53D" w14:textId="77777777" w:rsidR="009C501A" w:rsidRDefault="009C50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3F44" w14:textId="77777777" w:rsidR="009C501A" w:rsidRDefault="009C501A" w:rsidP="008E0750">
      <w:pPr>
        <w:spacing w:line="240" w:lineRule="auto"/>
      </w:pPr>
      <w:r>
        <w:separator/>
      </w:r>
    </w:p>
  </w:footnote>
  <w:footnote w:type="continuationSeparator" w:id="0">
    <w:p w14:paraId="21EC46EE" w14:textId="77777777" w:rsidR="009C501A" w:rsidRDefault="009C501A" w:rsidP="008E0750">
      <w:pPr>
        <w:spacing w:line="240" w:lineRule="auto"/>
      </w:pPr>
      <w:r>
        <w:continuationSeparator/>
      </w:r>
    </w:p>
  </w:footnote>
  <w:footnote w:type="continuationNotice" w:id="1">
    <w:p w14:paraId="78456AE3" w14:textId="77777777" w:rsidR="009C501A" w:rsidRDefault="009C50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4934" w14:textId="77777777" w:rsidR="00521522" w:rsidRDefault="00521522"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1D231C3C" wp14:editId="1D231C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52E5CEA" w14:textId="77777777" w:rsidR="00521522" w:rsidRDefault="00521522" w:rsidP="00994FE6">
                    <w:r>
                      <w:rPr>
                        <w:noProof/>
                        <w:lang w:eastAsia="nl-NL"/>
                      </w:rPr>
                      <w:drawing>
                        <wp:inline distT="0" distB="0" distL="0" distR="0" wp14:anchorId="1D231C42" wp14:editId="1D231C43">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
  </w:p>
  <w:p w14:paraId="1EAF67C8" w14:textId="77777777" w:rsidR="00521522" w:rsidRDefault="00521522">
    <w:pPr>
      <w:pStyle w:val="Koptekst"/>
    </w:pPr>
  </w:p>
  <w:p w14:paraId="4A2D3747" w14:textId="77777777" w:rsidR="00521522" w:rsidRDefault="005215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3AB" w14:textId="77777777" w:rsidR="00521522" w:rsidRDefault="00521522"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1D231C3E" wp14:editId="1D231C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17658" w14:textId="120BEBA6" w:rsidR="00521522" w:rsidRDefault="00521522" w:rsidP="00945C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31C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54917658" w14:textId="120BEBA6" w:rsidR="00521522" w:rsidRDefault="00521522" w:rsidP="00945C58"/>
                </w:txbxContent>
              </v:textbox>
              <w10:wrap anchorx="page" anchory="page"/>
              <w10:anchorlock/>
            </v:shape>
          </w:pict>
        </mc:Fallback>
      </mc:AlternateContent>
    </w:r>
    <w:r>
      <w:t xml:space="preserve">  </w:t>
    </w:r>
    <w:bookmarkEnd w:id="2"/>
  </w:p>
  <w:p w14:paraId="6B75ECD3" w14:textId="6E5BED62" w:rsidR="00521522" w:rsidRDefault="00521522" w:rsidP="00545407">
    <w:pPr>
      <w:pStyle w:val="Koptekst"/>
    </w:pPr>
    <w:bookmarkStart w:id="3" w:name="Logo"/>
    <w:r>
      <w:rPr>
        <w:noProof/>
        <w:lang w:eastAsia="nl-NL"/>
      </w:rPr>
      <w:drawing>
        <wp:anchor distT="0" distB="0" distL="114300" distR="114300" simplePos="0" relativeHeight="251658242" behindDoc="0" locked="0" layoutInCell="1" allowOverlap="1" wp14:anchorId="610C6AA6" wp14:editId="57234A44">
          <wp:simplePos x="0" y="0"/>
          <wp:positionH relativeFrom="column">
            <wp:posOffset>4597509</wp:posOffset>
          </wp:positionH>
          <wp:positionV relativeFrom="paragraph">
            <wp:posOffset>-108491</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847"/>
    <w:multiLevelType w:val="hybridMultilevel"/>
    <w:tmpl w:val="BA4C725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691225B"/>
    <w:multiLevelType w:val="hybridMultilevel"/>
    <w:tmpl w:val="7ECCCCC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112207D2"/>
    <w:multiLevelType w:val="hybridMultilevel"/>
    <w:tmpl w:val="8C1210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66B3808"/>
    <w:multiLevelType w:val="hybridMultilevel"/>
    <w:tmpl w:val="86ACDD0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6CA736A"/>
    <w:multiLevelType w:val="multilevel"/>
    <w:tmpl w:val="CED2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B516C"/>
    <w:multiLevelType w:val="multilevel"/>
    <w:tmpl w:val="D3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672F4"/>
    <w:multiLevelType w:val="multilevel"/>
    <w:tmpl w:val="849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47559"/>
    <w:multiLevelType w:val="multilevel"/>
    <w:tmpl w:val="7344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22AAC"/>
    <w:multiLevelType w:val="hybridMultilevel"/>
    <w:tmpl w:val="92F2F0F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1D82125"/>
    <w:multiLevelType w:val="multilevel"/>
    <w:tmpl w:val="7E7C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F0EFF"/>
    <w:multiLevelType w:val="multilevel"/>
    <w:tmpl w:val="09BC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28222E"/>
    <w:multiLevelType w:val="multilevel"/>
    <w:tmpl w:val="C92E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427EE"/>
    <w:multiLevelType w:val="multilevel"/>
    <w:tmpl w:val="00EE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537B03"/>
    <w:multiLevelType w:val="multilevel"/>
    <w:tmpl w:val="F0FC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16B0C"/>
    <w:multiLevelType w:val="multilevel"/>
    <w:tmpl w:val="FF0A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B0C70"/>
    <w:multiLevelType w:val="hybridMultilevel"/>
    <w:tmpl w:val="9D3A3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19464F"/>
    <w:multiLevelType w:val="multilevel"/>
    <w:tmpl w:val="0C706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8D7CAB"/>
    <w:multiLevelType w:val="hybridMultilevel"/>
    <w:tmpl w:val="A71C8DD2"/>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97E6466"/>
    <w:multiLevelType w:val="multilevel"/>
    <w:tmpl w:val="D606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43616"/>
    <w:multiLevelType w:val="multilevel"/>
    <w:tmpl w:val="39B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A20B5"/>
    <w:multiLevelType w:val="multilevel"/>
    <w:tmpl w:val="CFD0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9E753F"/>
    <w:multiLevelType w:val="multilevel"/>
    <w:tmpl w:val="882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83B08"/>
    <w:multiLevelType w:val="hybridMultilevel"/>
    <w:tmpl w:val="DCDA4C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5F7A7D"/>
    <w:multiLevelType w:val="multilevel"/>
    <w:tmpl w:val="AA9A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E35863"/>
    <w:multiLevelType w:val="multilevel"/>
    <w:tmpl w:val="32CAD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46776F"/>
    <w:multiLevelType w:val="multilevel"/>
    <w:tmpl w:val="DD6618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31680"/>
    <w:multiLevelType w:val="multilevel"/>
    <w:tmpl w:val="C916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764849"/>
    <w:multiLevelType w:val="multilevel"/>
    <w:tmpl w:val="D7F2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276EC5"/>
    <w:multiLevelType w:val="multilevel"/>
    <w:tmpl w:val="A654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77788"/>
    <w:multiLevelType w:val="multilevel"/>
    <w:tmpl w:val="E264D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F91A4F"/>
    <w:multiLevelType w:val="multilevel"/>
    <w:tmpl w:val="15EA23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8B7EFA"/>
    <w:multiLevelType w:val="multilevel"/>
    <w:tmpl w:val="0310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131DBA"/>
    <w:multiLevelType w:val="multilevel"/>
    <w:tmpl w:val="4404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2B54AF"/>
    <w:multiLevelType w:val="multilevel"/>
    <w:tmpl w:val="046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74DB6"/>
    <w:multiLevelType w:val="multilevel"/>
    <w:tmpl w:val="DD66183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162FD"/>
    <w:multiLevelType w:val="multilevel"/>
    <w:tmpl w:val="9B60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162B9"/>
    <w:multiLevelType w:val="multilevel"/>
    <w:tmpl w:val="4F9C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2E727E"/>
    <w:multiLevelType w:val="multilevel"/>
    <w:tmpl w:val="26F0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02390">
    <w:abstractNumId w:val="7"/>
  </w:num>
  <w:num w:numId="2" w16cid:durableId="28145759">
    <w:abstractNumId w:val="6"/>
  </w:num>
  <w:num w:numId="3" w16cid:durableId="1855529067">
    <w:abstractNumId w:val="5"/>
  </w:num>
  <w:num w:numId="4" w16cid:durableId="156042616">
    <w:abstractNumId w:val="26"/>
  </w:num>
  <w:num w:numId="5" w16cid:durableId="1502890053">
    <w:abstractNumId w:val="36"/>
  </w:num>
  <w:num w:numId="6" w16cid:durableId="1983659032">
    <w:abstractNumId w:val="37"/>
  </w:num>
  <w:num w:numId="7" w16cid:durableId="124130401">
    <w:abstractNumId w:val="12"/>
  </w:num>
  <w:num w:numId="8" w16cid:durableId="618991222">
    <w:abstractNumId w:val="30"/>
  </w:num>
  <w:num w:numId="9" w16cid:durableId="1809542598">
    <w:abstractNumId w:val="8"/>
  </w:num>
  <w:num w:numId="10" w16cid:durableId="2093772132">
    <w:abstractNumId w:val="29"/>
  </w:num>
  <w:num w:numId="11" w16cid:durableId="765883839">
    <w:abstractNumId w:val="27"/>
  </w:num>
  <w:num w:numId="12" w16cid:durableId="721826420">
    <w:abstractNumId w:val="16"/>
  </w:num>
  <w:num w:numId="13" w16cid:durableId="856386555">
    <w:abstractNumId w:val="24"/>
  </w:num>
  <w:num w:numId="14" w16cid:durableId="774642226">
    <w:abstractNumId w:val="23"/>
  </w:num>
  <w:num w:numId="15" w16cid:durableId="1528568986">
    <w:abstractNumId w:val="14"/>
  </w:num>
  <w:num w:numId="16" w16cid:durableId="1838575052">
    <w:abstractNumId w:val="1"/>
  </w:num>
  <w:num w:numId="17" w16cid:durableId="1739592319">
    <w:abstractNumId w:val="10"/>
  </w:num>
  <w:num w:numId="18" w16cid:durableId="1599023187">
    <w:abstractNumId w:val="18"/>
  </w:num>
  <w:num w:numId="19" w16cid:durableId="726144627">
    <w:abstractNumId w:val="21"/>
  </w:num>
  <w:num w:numId="20" w16cid:durableId="1557816417">
    <w:abstractNumId w:val="19"/>
  </w:num>
  <w:num w:numId="21" w16cid:durableId="606622371">
    <w:abstractNumId w:val="9"/>
  </w:num>
  <w:num w:numId="22" w16cid:durableId="926504782">
    <w:abstractNumId w:val="31"/>
  </w:num>
  <w:num w:numId="23" w16cid:durableId="344751977">
    <w:abstractNumId w:val="11"/>
  </w:num>
  <w:num w:numId="24" w16cid:durableId="1609314399">
    <w:abstractNumId w:val="4"/>
  </w:num>
  <w:num w:numId="25" w16cid:durableId="1380284151">
    <w:abstractNumId w:val="25"/>
  </w:num>
  <w:num w:numId="26" w16cid:durableId="1971130121">
    <w:abstractNumId w:val="13"/>
  </w:num>
  <w:num w:numId="27" w16cid:durableId="196704365">
    <w:abstractNumId w:val="35"/>
  </w:num>
  <w:num w:numId="28" w16cid:durableId="103351924">
    <w:abstractNumId w:val="22"/>
  </w:num>
  <w:num w:numId="29" w16cid:durableId="158890003">
    <w:abstractNumId w:val="17"/>
  </w:num>
  <w:num w:numId="30" w16cid:durableId="1717118869">
    <w:abstractNumId w:val="15"/>
  </w:num>
  <w:num w:numId="31" w16cid:durableId="153181146">
    <w:abstractNumId w:val="32"/>
  </w:num>
  <w:num w:numId="32" w16cid:durableId="1934970353">
    <w:abstractNumId w:val="33"/>
  </w:num>
  <w:num w:numId="33" w16cid:durableId="332530219">
    <w:abstractNumId w:val="20"/>
  </w:num>
  <w:num w:numId="34" w16cid:durableId="324284876">
    <w:abstractNumId w:val="28"/>
  </w:num>
  <w:num w:numId="35" w16cid:durableId="151650397">
    <w:abstractNumId w:val="2"/>
  </w:num>
  <w:num w:numId="36" w16cid:durableId="6182561">
    <w:abstractNumId w:val="3"/>
  </w:num>
  <w:num w:numId="37" w16cid:durableId="2099523583">
    <w:abstractNumId w:val="0"/>
  </w:num>
  <w:num w:numId="38" w16cid:durableId="420948643">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DC1"/>
    <w:rsid w:val="000072AF"/>
    <w:rsid w:val="00024408"/>
    <w:rsid w:val="000414B3"/>
    <w:rsid w:val="000445D9"/>
    <w:rsid w:val="00045387"/>
    <w:rsid w:val="00047134"/>
    <w:rsid w:val="000619B3"/>
    <w:rsid w:val="0006607B"/>
    <w:rsid w:val="00076C90"/>
    <w:rsid w:val="00090024"/>
    <w:rsid w:val="000910DB"/>
    <w:rsid w:val="00091B2D"/>
    <w:rsid w:val="00096E1C"/>
    <w:rsid w:val="00097567"/>
    <w:rsid w:val="000A2897"/>
    <w:rsid w:val="000A488D"/>
    <w:rsid w:val="000B2DE9"/>
    <w:rsid w:val="000C0F82"/>
    <w:rsid w:val="000E0611"/>
    <w:rsid w:val="000E25A7"/>
    <w:rsid w:val="001302B6"/>
    <w:rsid w:val="001362B4"/>
    <w:rsid w:val="00136856"/>
    <w:rsid w:val="001425CD"/>
    <w:rsid w:val="00155EEF"/>
    <w:rsid w:val="00164697"/>
    <w:rsid w:val="00177D54"/>
    <w:rsid w:val="001804E6"/>
    <w:rsid w:val="00195D91"/>
    <w:rsid w:val="001962DA"/>
    <w:rsid w:val="001B60C7"/>
    <w:rsid w:val="001C25CC"/>
    <w:rsid w:val="001D397E"/>
    <w:rsid w:val="001D3FAB"/>
    <w:rsid w:val="001E118A"/>
    <w:rsid w:val="001F30D0"/>
    <w:rsid w:val="001F602D"/>
    <w:rsid w:val="00224335"/>
    <w:rsid w:val="00224CF3"/>
    <w:rsid w:val="00232317"/>
    <w:rsid w:val="002435D3"/>
    <w:rsid w:val="00260A50"/>
    <w:rsid w:val="0026676E"/>
    <w:rsid w:val="0028142A"/>
    <w:rsid w:val="00287E07"/>
    <w:rsid w:val="00295D12"/>
    <w:rsid w:val="002A4AA3"/>
    <w:rsid w:val="002A5CEA"/>
    <w:rsid w:val="002C2408"/>
    <w:rsid w:val="002C6BFA"/>
    <w:rsid w:val="002D72AF"/>
    <w:rsid w:val="002F7B4F"/>
    <w:rsid w:val="003061D6"/>
    <w:rsid w:val="00320056"/>
    <w:rsid w:val="00323F8E"/>
    <w:rsid w:val="00353DAA"/>
    <w:rsid w:val="003602DF"/>
    <w:rsid w:val="00365B24"/>
    <w:rsid w:val="00365E45"/>
    <w:rsid w:val="00370E08"/>
    <w:rsid w:val="00375BBE"/>
    <w:rsid w:val="003811DA"/>
    <w:rsid w:val="00382A96"/>
    <w:rsid w:val="00397439"/>
    <w:rsid w:val="003A3825"/>
    <w:rsid w:val="003A6CA6"/>
    <w:rsid w:val="003D3DA8"/>
    <w:rsid w:val="003D4FDA"/>
    <w:rsid w:val="0041032B"/>
    <w:rsid w:val="004212E5"/>
    <w:rsid w:val="004247CE"/>
    <w:rsid w:val="004325FB"/>
    <w:rsid w:val="00435C7A"/>
    <w:rsid w:val="004737B6"/>
    <w:rsid w:val="0048768B"/>
    <w:rsid w:val="00495AA4"/>
    <w:rsid w:val="004B4BE0"/>
    <w:rsid w:val="004C54F6"/>
    <w:rsid w:val="004E2A07"/>
    <w:rsid w:val="004F60DD"/>
    <w:rsid w:val="005016C6"/>
    <w:rsid w:val="0050412E"/>
    <w:rsid w:val="0050538A"/>
    <w:rsid w:val="00515D1F"/>
    <w:rsid w:val="00521522"/>
    <w:rsid w:val="00534A3A"/>
    <w:rsid w:val="00545407"/>
    <w:rsid w:val="00563409"/>
    <w:rsid w:val="00565A26"/>
    <w:rsid w:val="00565EBB"/>
    <w:rsid w:val="00566BE3"/>
    <w:rsid w:val="005704B8"/>
    <w:rsid w:val="00574CA9"/>
    <w:rsid w:val="005849C6"/>
    <w:rsid w:val="00594B92"/>
    <w:rsid w:val="005973A0"/>
    <w:rsid w:val="005A220E"/>
    <w:rsid w:val="005A616E"/>
    <w:rsid w:val="005A73D1"/>
    <w:rsid w:val="005B7962"/>
    <w:rsid w:val="005C5FA7"/>
    <w:rsid w:val="005E260B"/>
    <w:rsid w:val="005E60ED"/>
    <w:rsid w:val="005E672D"/>
    <w:rsid w:val="005F3A2D"/>
    <w:rsid w:val="006052D4"/>
    <w:rsid w:val="00606F53"/>
    <w:rsid w:val="006115CF"/>
    <w:rsid w:val="00622BD0"/>
    <w:rsid w:val="006231AA"/>
    <w:rsid w:val="00627056"/>
    <w:rsid w:val="00645FA6"/>
    <w:rsid w:val="0064609E"/>
    <w:rsid w:val="00650627"/>
    <w:rsid w:val="00663169"/>
    <w:rsid w:val="00671C82"/>
    <w:rsid w:val="00675C0C"/>
    <w:rsid w:val="0068056F"/>
    <w:rsid w:val="00682FCE"/>
    <w:rsid w:val="00683926"/>
    <w:rsid w:val="00684293"/>
    <w:rsid w:val="00692D9E"/>
    <w:rsid w:val="006964AB"/>
    <w:rsid w:val="006B428F"/>
    <w:rsid w:val="006B6014"/>
    <w:rsid w:val="006C4083"/>
    <w:rsid w:val="006C6DAE"/>
    <w:rsid w:val="006C6EE7"/>
    <w:rsid w:val="006E25C4"/>
    <w:rsid w:val="006F3583"/>
    <w:rsid w:val="006F5C25"/>
    <w:rsid w:val="006F6474"/>
    <w:rsid w:val="00724971"/>
    <w:rsid w:val="007418A6"/>
    <w:rsid w:val="007506D6"/>
    <w:rsid w:val="00783779"/>
    <w:rsid w:val="007840BF"/>
    <w:rsid w:val="007847F3"/>
    <w:rsid w:val="007B73F9"/>
    <w:rsid w:val="007B75D9"/>
    <w:rsid w:val="00805FA5"/>
    <w:rsid w:val="00811648"/>
    <w:rsid w:val="00831A04"/>
    <w:rsid w:val="0086367F"/>
    <w:rsid w:val="0086459F"/>
    <w:rsid w:val="00881D11"/>
    <w:rsid w:val="00885207"/>
    <w:rsid w:val="008870C1"/>
    <w:rsid w:val="00897BE2"/>
    <w:rsid w:val="008A3A38"/>
    <w:rsid w:val="008B19D0"/>
    <w:rsid w:val="008B2FA7"/>
    <w:rsid w:val="008D15B1"/>
    <w:rsid w:val="008E0750"/>
    <w:rsid w:val="008E707A"/>
    <w:rsid w:val="008F58DA"/>
    <w:rsid w:val="009022A5"/>
    <w:rsid w:val="00915845"/>
    <w:rsid w:val="00917174"/>
    <w:rsid w:val="009252DB"/>
    <w:rsid w:val="00926B68"/>
    <w:rsid w:val="00926CF7"/>
    <w:rsid w:val="009323E3"/>
    <w:rsid w:val="00936901"/>
    <w:rsid w:val="0094186E"/>
    <w:rsid w:val="00945C58"/>
    <w:rsid w:val="00946602"/>
    <w:rsid w:val="009653AC"/>
    <w:rsid w:val="00970E09"/>
    <w:rsid w:val="00994FE6"/>
    <w:rsid w:val="009A1E33"/>
    <w:rsid w:val="009B4566"/>
    <w:rsid w:val="009C4DB1"/>
    <w:rsid w:val="009C501A"/>
    <w:rsid w:val="009E4089"/>
    <w:rsid w:val="00A15A3E"/>
    <w:rsid w:val="00A20678"/>
    <w:rsid w:val="00A2535E"/>
    <w:rsid w:val="00A30254"/>
    <w:rsid w:val="00A41F83"/>
    <w:rsid w:val="00A44E6C"/>
    <w:rsid w:val="00A55D48"/>
    <w:rsid w:val="00A567BA"/>
    <w:rsid w:val="00A61D30"/>
    <w:rsid w:val="00A81328"/>
    <w:rsid w:val="00A81A5F"/>
    <w:rsid w:val="00A82C13"/>
    <w:rsid w:val="00A92F28"/>
    <w:rsid w:val="00A97AB5"/>
    <w:rsid w:val="00AA0A4F"/>
    <w:rsid w:val="00AB186A"/>
    <w:rsid w:val="00AB6720"/>
    <w:rsid w:val="00AC648F"/>
    <w:rsid w:val="00AD6B77"/>
    <w:rsid w:val="00AE5C31"/>
    <w:rsid w:val="00AF58E3"/>
    <w:rsid w:val="00B02928"/>
    <w:rsid w:val="00B0534E"/>
    <w:rsid w:val="00B16459"/>
    <w:rsid w:val="00B24007"/>
    <w:rsid w:val="00B278E3"/>
    <w:rsid w:val="00B507BA"/>
    <w:rsid w:val="00B562EB"/>
    <w:rsid w:val="00B568CA"/>
    <w:rsid w:val="00B86F8C"/>
    <w:rsid w:val="00B92779"/>
    <w:rsid w:val="00BC21F9"/>
    <w:rsid w:val="00BD12D0"/>
    <w:rsid w:val="00BD1A97"/>
    <w:rsid w:val="00C12785"/>
    <w:rsid w:val="00C1738A"/>
    <w:rsid w:val="00C175CD"/>
    <w:rsid w:val="00C30D83"/>
    <w:rsid w:val="00C3118C"/>
    <w:rsid w:val="00C53FE7"/>
    <w:rsid w:val="00C603F4"/>
    <w:rsid w:val="00C97646"/>
    <w:rsid w:val="00CB27E1"/>
    <w:rsid w:val="00CC25BC"/>
    <w:rsid w:val="00CD288C"/>
    <w:rsid w:val="00CD6538"/>
    <w:rsid w:val="00CE48B5"/>
    <w:rsid w:val="00CF15E8"/>
    <w:rsid w:val="00CF427D"/>
    <w:rsid w:val="00CF6F92"/>
    <w:rsid w:val="00D01615"/>
    <w:rsid w:val="00D041E4"/>
    <w:rsid w:val="00D04D4F"/>
    <w:rsid w:val="00D21A97"/>
    <w:rsid w:val="00D21EA3"/>
    <w:rsid w:val="00D24EF1"/>
    <w:rsid w:val="00D427BB"/>
    <w:rsid w:val="00D52696"/>
    <w:rsid w:val="00D55307"/>
    <w:rsid w:val="00D878F7"/>
    <w:rsid w:val="00D93126"/>
    <w:rsid w:val="00D978D5"/>
    <w:rsid w:val="00DC0C9F"/>
    <w:rsid w:val="00DC391C"/>
    <w:rsid w:val="00DC6576"/>
    <w:rsid w:val="00DD15E8"/>
    <w:rsid w:val="00DD45AD"/>
    <w:rsid w:val="00DD5439"/>
    <w:rsid w:val="00DE2FBE"/>
    <w:rsid w:val="00DF0545"/>
    <w:rsid w:val="00E035BE"/>
    <w:rsid w:val="00E142A6"/>
    <w:rsid w:val="00E244B7"/>
    <w:rsid w:val="00E656C5"/>
    <w:rsid w:val="00E72EEA"/>
    <w:rsid w:val="00E82F7E"/>
    <w:rsid w:val="00EA2C78"/>
    <w:rsid w:val="00EA4BCF"/>
    <w:rsid w:val="00EA7584"/>
    <w:rsid w:val="00EB07CB"/>
    <w:rsid w:val="00EC356C"/>
    <w:rsid w:val="00EC6410"/>
    <w:rsid w:val="00ED0C49"/>
    <w:rsid w:val="00ED669D"/>
    <w:rsid w:val="00ED7EDD"/>
    <w:rsid w:val="00EE7C65"/>
    <w:rsid w:val="00EF5132"/>
    <w:rsid w:val="00F04B32"/>
    <w:rsid w:val="00F11A8C"/>
    <w:rsid w:val="00F20BE7"/>
    <w:rsid w:val="00F31ED2"/>
    <w:rsid w:val="00F35342"/>
    <w:rsid w:val="00F35EDB"/>
    <w:rsid w:val="00F41B89"/>
    <w:rsid w:val="00F41CEC"/>
    <w:rsid w:val="00F50144"/>
    <w:rsid w:val="00F62835"/>
    <w:rsid w:val="00F6480D"/>
    <w:rsid w:val="00F66F3C"/>
    <w:rsid w:val="00F706CB"/>
    <w:rsid w:val="00F92A06"/>
    <w:rsid w:val="00FA5FCC"/>
    <w:rsid w:val="00FB5E3F"/>
    <w:rsid w:val="00FB7965"/>
    <w:rsid w:val="00FC442B"/>
    <w:rsid w:val="00FC6D72"/>
    <w:rsid w:val="00FD1BF1"/>
    <w:rsid w:val="00FE18B0"/>
    <w:rsid w:val="00FE5687"/>
    <w:rsid w:val="00FE7270"/>
    <w:rsid w:val="1E04B436"/>
    <w:rsid w:val="2151AD51"/>
    <w:rsid w:val="36B53498"/>
    <w:rsid w:val="4611AA7B"/>
    <w:rsid w:val="474147E7"/>
    <w:rsid w:val="71B33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1BF0"/>
  <w15:docId w15:val="{A8AAD46F-166F-47BE-A05B-33BF626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C12785"/>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362B4"/>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C12785"/>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1362B4"/>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945C58"/>
    <w:pPr>
      <w:autoSpaceDE w:val="0"/>
      <w:autoSpaceDN w:val="0"/>
      <w:adjustRightInd w:val="0"/>
      <w:spacing w:line="240" w:lineRule="auto"/>
    </w:pPr>
    <w:rPr>
      <w:rFonts w:ascii="Verdana" w:hAnsi="Verdana" w:cs="Verdana"/>
      <w:color w:val="000000"/>
      <w:sz w:val="24"/>
      <w:szCs w:val="24"/>
    </w:rPr>
  </w:style>
  <w:style w:type="character" w:customStyle="1" w:styleId="A0">
    <w:name w:val="A0"/>
    <w:uiPriority w:val="99"/>
    <w:rsid w:val="00945C58"/>
    <w:rPr>
      <w:rFonts w:cs="Verdana"/>
      <w:color w:val="000000"/>
      <w:sz w:val="36"/>
      <w:szCs w:val="36"/>
    </w:rPr>
  </w:style>
  <w:style w:type="character" w:customStyle="1" w:styleId="A1">
    <w:name w:val="A1"/>
    <w:uiPriority w:val="99"/>
    <w:rsid w:val="00945C58"/>
    <w:rPr>
      <w:rFonts w:cs="Verdana"/>
      <w:b/>
      <w:bCs/>
      <w:color w:val="000000"/>
    </w:rPr>
  </w:style>
  <w:style w:type="character" w:customStyle="1" w:styleId="A2">
    <w:name w:val="A2"/>
    <w:uiPriority w:val="99"/>
    <w:rsid w:val="00945C58"/>
    <w:rPr>
      <w:rFonts w:cs="Verdana"/>
      <w:color w:val="000000"/>
      <w:sz w:val="20"/>
      <w:szCs w:val="20"/>
    </w:rPr>
  </w:style>
  <w:style w:type="character" w:styleId="Verwijzingopmerking">
    <w:name w:val="annotation reference"/>
    <w:basedOn w:val="Standaardalinea-lettertype"/>
    <w:uiPriority w:val="99"/>
    <w:semiHidden/>
    <w:rsid w:val="00926B68"/>
    <w:rPr>
      <w:sz w:val="16"/>
      <w:szCs w:val="16"/>
    </w:rPr>
  </w:style>
  <w:style w:type="paragraph" w:styleId="Tekstopmerking">
    <w:name w:val="annotation text"/>
    <w:basedOn w:val="Standaard"/>
    <w:link w:val="TekstopmerkingChar"/>
    <w:uiPriority w:val="99"/>
    <w:semiHidden/>
    <w:rsid w:val="00926B68"/>
    <w:pPr>
      <w:spacing w:line="240" w:lineRule="auto"/>
    </w:pPr>
  </w:style>
  <w:style w:type="character" w:customStyle="1" w:styleId="TekstopmerkingChar">
    <w:name w:val="Tekst opmerking Char"/>
    <w:basedOn w:val="Standaardalinea-lettertype"/>
    <w:link w:val="Tekstopmerking"/>
    <w:uiPriority w:val="99"/>
    <w:semiHidden/>
    <w:rsid w:val="00926B68"/>
    <w:rPr>
      <w:rFonts w:ascii="Verdana" w:hAnsi="Verdana"/>
    </w:rPr>
  </w:style>
  <w:style w:type="paragraph" w:styleId="Onderwerpvanopmerking">
    <w:name w:val="annotation subject"/>
    <w:basedOn w:val="Tekstopmerking"/>
    <w:next w:val="Tekstopmerking"/>
    <w:link w:val="OnderwerpvanopmerkingChar"/>
    <w:uiPriority w:val="99"/>
    <w:semiHidden/>
    <w:rsid w:val="00926B68"/>
    <w:rPr>
      <w:b/>
      <w:bCs/>
    </w:rPr>
  </w:style>
  <w:style w:type="character" w:customStyle="1" w:styleId="OnderwerpvanopmerkingChar">
    <w:name w:val="Onderwerp van opmerking Char"/>
    <w:basedOn w:val="TekstopmerkingChar"/>
    <w:link w:val="Onderwerpvanopmerking"/>
    <w:uiPriority w:val="99"/>
    <w:semiHidden/>
    <w:rsid w:val="00926B68"/>
    <w:rPr>
      <w:rFonts w:ascii="Verdana" w:hAnsi="Verdana"/>
      <w:b/>
      <w:bCs/>
    </w:rPr>
  </w:style>
  <w:style w:type="character" w:styleId="Hyperlink">
    <w:name w:val="Hyperlink"/>
    <w:basedOn w:val="Standaardalinea-lettertype"/>
    <w:uiPriority w:val="99"/>
    <w:unhideWhenUsed/>
    <w:rsid w:val="00A30254"/>
    <w:rPr>
      <w:color w:val="0000FF"/>
      <w:u w:val="single"/>
    </w:rPr>
  </w:style>
  <w:style w:type="character" w:styleId="GevolgdeHyperlink">
    <w:name w:val="FollowedHyperlink"/>
    <w:basedOn w:val="Standaardalinea-lettertype"/>
    <w:uiPriority w:val="99"/>
    <w:semiHidden/>
    <w:unhideWhenUsed/>
    <w:rsid w:val="00881D11"/>
    <w:rPr>
      <w:color w:val="800080" w:themeColor="followedHyperlink"/>
      <w:u w:val="single"/>
    </w:rPr>
  </w:style>
  <w:style w:type="paragraph" w:styleId="Titel">
    <w:name w:val="Title"/>
    <w:basedOn w:val="Standaard"/>
    <w:next w:val="Standaard"/>
    <w:link w:val="TitelChar"/>
    <w:uiPriority w:val="10"/>
    <w:qFormat/>
    <w:rsid w:val="006B601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014"/>
    <w:rPr>
      <w:rFonts w:asciiTheme="majorHAnsi" w:eastAsiaTheme="majorEastAsia" w:hAnsiTheme="majorHAnsi" w:cstheme="majorBidi"/>
      <w:spacing w:val="-10"/>
      <w:kern w:val="28"/>
      <w:sz w:val="56"/>
      <w:szCs w:val="56"/>
    </w:rPr>
  </w:style>
  <w:style w:type="paragraph" w:styleId="Geenafstand">
    <w:name w:val="No Spacing"/>
    <w:uiPriority w:val="1"/>
    <w:qFormat/>
    <w:rsid w:val="005704B8"/>
    <w:pPr>
      <w:widowControl w:val="0"/>
      <w:spacing w:line="240" w:lineRule="auto"/>
    </w:pPr>
    <w:rPr>
      <w:rFonts w:eastAsia="Calibri" w:cs="Times New Roman"/>
      <w:sz w:val="24"/>
      <w:szCs w:val="22"/>
    </w:rPr>
  </w:style>
  <w:style w:type="character" w:styleId="Titelvanboek">
    <w:name w:val="Book Title"/>
    <w:basedOn w:val="Standaardalinea-lettertype"/>
    <w:uiPriority w:val="33"/>
    <w:qFormat/>
    <w:rsid w:val="003811DA"/>
    <w:rPr>
      <w:b/>
      <w:bCs/>
      <w:i/>
      <w:iCs/>
      <w:spacing w:val="5"/>
    </w:rPr>
  </w:style>
  <w:style w:type="table" w:styleId="Tabelraster">
    <w:name w:val="Table Grid"/>
    <w:basedOn w:val="Standaardtabel"/>
    <w:uiPriority w:val="59"/>
    <w:rsid w:val="00D9312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2084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visio.org/nl-nl/revalidatie-en-advies/adressen-revalidatie-en-adv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android-leren-training-en-zelfstud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gemini-je-nieuwe-ai-assistent-op-androi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android-leren-training-en-zelfstudie/"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instellen voor slechtzienden en blinden**
Gerard van Rijswijk, Koninklijke Visio
Jeroen Baldewijns, Blindenzorg Licht en Liefde
![Logo van Android ](media/7c6b65e507155affc09fa13d9bb24901.jpg)
Android is wereldwijd het meest gebruikte besturingssysteem voor tablets en
smartphones. In tegenstelling tot iOS, het besturingssysteem van Apple, wordt
Android door veel verschillende fabrikanten (Samsung, Sony, Motorola, et cetera)
toegepast. Hierdoor is er een grote diversiteit van toestellen op de markt die
sterk kunnen verschillen in prijs, grootte, Android versie en specificaties.
Android heeft voorzieningen voor mensen die slechtziend of blind zijn. Hieronder
geven we informatie over het Android besturingssysteem en leggen we uit op welke
manier je een Android smartphone of tablet apparaat toegankelijk kunt maken voor
mensen met een visuele beperking.
# 1. Zijn alle Android toestellen even toegankelijk?
Android beschikt over ondersteuning in de vorm van vergroting, spraak en
braille. De meest recente Android versie is op moment van schrijven Android 13.
Omdat een fabrikant onderdelen van het besturingssysteem mag wijzigen of
verwijderen, is er geen garantie dat op elk toestel alle toegankelijkheidopties
ook gebruikt kunnen worden. Wel kun je stellen dat een hogere Android versie in
beginsel over betere opties voor toegankelijkheid beschikt. Toestellen met een
nieuwere Android versie hebben dus over het algemeen meer
toegankelijkheidsmogelijkheden dan een oudere versie, al kunnen de opties per
toestel verschillen.
Updaten naar de nieuwste versie is niet altijd mogelijk, omdat fabrikanten in
veel gevallen maar een beperkt aantal updates beschikbaar stellen voor een
bepaald model.
# 2. Wat is een Schil?
Fabrikanten die Android in hun product gebruiken passen deze vaak naar eigen
inzicht aan. Een aangepast uiterlijk en extra opties om zich te onderscheiden
van de concurrentie. Er wordt als het ware een “schil” over standaard (stock)
Android heen gelegd. Deze schil kan zowel positieve als negatieve gevolgen
hebben voor de toegankelijkheid. In enkele gevallen kan de schil ook een
toevoeging blijken. De standaardletter kan dan bijvoorbeeld groter worden dan in
de oorspronkelijke Android versie. Andere voorbeelden zijn het door de fabrikant
toevoegen van een hoog contrast toetsenbord of het ontwikkelen van een
toegankelijkheidsmenu voor het sneller en met name eenvoudiger activeren van
toegankelijkheidsopties. Vooral Samsung staat erom bekend in bepaalde toestellen
extra toegankelijkheidsopties in te bouwen. Het activeren van
toegankelijkheidsopties gaat meestal via instellingen \&gt; Toegankelijkheid.
De verderop beschreven stappen voor instellingen kunnen om bovenstaande reden op
uw toestel afwijken.
# 3. Is Android Go ook toegankelijk?
Er zijn er lichte varianten van Android in omloop (bijvoorbeeld Android Go) die
gemaakt zijn voor kleine, lichte toestellen wat er in de praktijk vaak op
neerkomt dat de toegankelijkheidsopties niet of slechts gedeeltelijk aanwezig
zijn. Deze toestellen zijn daarom over het algemeen minder geschikt voor mensen
met een visuele beperking.
# 4. Wat is de Play Store?
De Play Store is de App Store van Android waar apps, games, boeken, films,
muziek en Google hardware aangeschaft kunnen worden. Om hiervan gebruik te
maken, kunnen Google Play cadeaukaarten gekocht worden. Ook is het mogelijk om
een betaling via iDeal toe te voegen of een Creditcard of betaalpas.
De Android Play Store heeft daarnaast ook een groot aanbod van gratis apps.
# 5. Toegankelijkheid 
De toegankelijkheidopties met instellingen die hieronder vermeld staan zijn
beschreven vanuit een Samsung telefoon. Uit onderzoek blijkt dat dit merk in
Nederland het grootste marktaandeel heeft onder de Android telefoons. Bij andere
merken kunnen de benamingen verschillend zijn en de instellingen op een andere
plek staan.
# 6. Eenvoudige instellingen die je Android toestel visueel bruikbaarder maken
Als de tekst op een beeldscherm te klein is om hem nog op een aanvaardbare
manier te kunnen lezen, zijn we al snel geneigd om de schermvullende vergroting
te gebruiken. Maar die heeft het grote nadeel dat een gedeelte van het beeld
buiten de beeldschermranden verdwijnt.
Daarom is het aanbevolen om eerst een aantal eenvoudige, maar vaak wel
doeltreffende, instellingen te overlopen, die er misschien kunnen voor zorgen
dat je de schermvullende vergroting niet nodig hebt of dat je kan volstaan met
een minder hoge vergrotingsfactor, wat het overzicht (sterk) ten goede komt.
In de volgende paragrafen werken we elke instelling verder uit.
# 7. Maak je Android startscherm niet te druk
Vaak wordt een leuke foto gebruikt om de achtergrond van het vergrendelscherm en
de starschermen op te fleuren. Maar dergelijke drukke achtergronden bemoeilijken
de visuele herkenning van pictogrammen op het startscherm. Daarom adviseren we
om een egaal gekleurde achtergrond (kies de kleur in functie van het beoogde
contrast) in te stellen voor het vergrendelscherm en de starschermen:
1.  Ga naar ‘Instellingen’ \&gt; ‘Achtergrond en Stijl’ \&gt; ‘Achtergronden
    wijzigen’.
2.  Kies de gewenste kleur onder het kopje ‘Kleuren’.
3.  Vink zowel ‘Vergrendelscherm’ als ‘Starscherm’ aan en tik op de knop
    ‘Volgende’.
4.  Tik op de Knop ‘Gereed’.
5.  Ga terug naar het startscherm om het resultaat te beoordelen.
Als je een smartphone koopt staan er op het startscherm al een hele boel apps
klaar waarvan de fabrikant vermoedt dat ze nuttig zijn voor jou. Maar wellicht
zijn er apps die je nooit gebruikt. Die staan dan ook alleen maar nutteloos
ruimte in te nemen.
Bovendien zorgen er ze ervoor dat je de apps die je wél gebruikt lastiget te
vinden zijn.
Om je startscherm overzichtelijker te maken kan je die apps betere verwijderen.
Een app van het startscherm verwijderen doe je zo:
1.  Hou je vinger even vast op een app, tot er een knoppenpaneeltje verschijnt.
2.  Tik op de knop ‘Wissen’; de app verdwijnt van je startscherm, maar blijft
    achter de schermen nog wel aanwezig op je smartphone.
# 8. Hoe kan ik de apps op mijn startscherm vergroten?
Je kan in Android de pictogrammen op je startschermen aanzienlijk groter maken.
Dit doe zo:
1.  Ga naar ‘Instellingen’ \&gt; ‘Startscherm’ \&gt; ‘Raster Startscherm’.
2.  Kies voor het raster ‘4x5’ en tik op de knop ‘Gereed’.
3.  Tik vervolgens op ‘Mappenaster’.
4.  Kies voor het raster ‘3x4’ en tik op de knop ‘Gereed’.
5.  Ga terug naar het startscherm om het resultaat te beoordelen.
Je kan de pictogrammen op je startschermen nog groter maken door de eenvoudige
modus te gebruiken:
1.  Ga naar ‘Instellingen’ \&gt; ‘Display \&gt; ‘Eenvoudige stand’.
2.  Zet de knop ‘Eenvoudige stand’ aan (je merkt dat ook de tekst op het scherm
    vergroot wordt weergegeven).
3.  Ga terug naar het startscherm om het resultaat te beoordelen
# 9. Hoe kan ik teksten vergroten in Android? 
De belangrijkste instelling om de visuele leesbaarheid van tekst af te stemmen
op jouw persoonlijke behoeften vind je bij ‘Tekstgrootte en opmaak’:
1.  Ga naar ‘Instellingen’ \&gt; ‘Toegankelijkheid’ \&gt; ‘Verbeteringen
    zichtbaarheid’ \&gt; ‘Tekstgrootte en opmaak’.
2.  Verschuif de schuifregelaar ‘Tekstgrootte’ naar rechts terwijl je kijkt naar
    de voorbeeldtekst bovenaan het scherm. Stel op deze manier een tekstgrootte
    in die voor jou comfortabel leesbaar is.
3.  Zet de knop ‘Vet lettertype aan en kijk in de voorbeeldtekst bovenaan of dit
    een gunstig effect heeft op de visuele leesbaarheid.
4.  Wijzig in het menu ‘Letterstijl’ het lettertype en beoordeel in de
    voorbeeldtekst bovenaan of dit de visuele leesbaarheid bevordert.
5.  Beoordeel het resultaat van al je aanpassingen in een app. Je kan hiervoor
    bijvoorbeeld de Berichten-app of de Notities-app gebruiken.
![Scherm met tekstgrootte en opmaak
instellingen](media/168406f802f8009c695e16b67f42aaf7.jpeg)
# 10. Hoe kan ik alles vergroten in Android? 
Met de functie ‘vergroting’ wordt het volledige schermbeeld uitvergroot. Door
het inzoomen zal echter een deel van het oorspronkelijke beeld buiten de
schermranden vallen. Daarom is het goed om eerst een zo groot mogelijke
tekstgrootte in te stellen zoals hierboven beschreven.
Eerst moet je bepalen op welke van de vier beschikbare manieren je de
vergrotingsfunctie wilt kunnen activeren. Dat doe je zo:
1.  Ga naar ‘Instellingen’ \&gt; ‘Toegankelijkheid’ \&gt; ‘Verbeteringen
    zichtbaarheid’ \&gt; ‘Vergroting’.
2.  Zet het knopje bij ‘Vergroting sneltoets’ aan.
3.  Tik op de optie ‘Vergroting sneltoets’.
4.  Vink één of meer manieren aan om de vergroting te activeren; je bepaalt zelf
    wat je het handigst vindt; je hebt de keuze uit:
-   Tikken op knop Toegankelijkheid (dat is de uiterst rechtse knop onderdaan in
    de Android navigatiebalk).
-   Houd toetsen volume omhoog en omlaag drie seconden ingedrukt.
-   Druk op zijtoets en volume omhoog.
-   Drie keer tikken op het scherm (met één vinger).
# 11. Hoe gebruik ik de vergroting in Android? 
Zodra je de functie ‘Vergroting met drie keer tikken op het scherm’ hebt
geactiveerd kun je deze gaan gebruiken.
1.  Tik drie keer na elkaar met één vinger op het scherm, de vergroting wordt
    gestart en je ziet dus dat er op het beeld wordt ingezoomd (een deel van het
    origineel beeld gaat buiten de schermranden verdwijnen); merk op dat er
    ingezoomd wordt exact op de plek waar je de drie tikjes gaf (dat is de reden
    waarom we een voorkeur hebben voor deze activeringswijze).
2.  Zet twee vingers op het scherm en beweeg ze weg van elkaar om de
    vergrotingsfactor te verhogen (bemerk dat daardoor een steeds groter stuk
    van het origineel beeld buiten de schermranden valt).
3.  Zet twee vingers op het scherm en beweeg ze met een knijpgebaar naar elkaar
    toe om de vergrotingsfactor te verlagen (je krijgt gaandeweg terug wat meer
    overzicht op het originele beeld).
4.  Als je de gewenste vergrotingsfactor bereikt hebt kun je het vergrote beeld
    horizontaal en verticaal verschuiven door met twee vingers over het scherm
    te vegen.
# 12. Hoe kan ik in Android een deel van het scherm vergroten? 
Als je het verlies aan schermoverzicht bij het beeldscherm vullend vergroten
echt te storend vindt, dan kan je de functie ‘Vergroting op gedeeltelijk scherm
eens proberen. Die werkt net alsof je een loepje over het beeld zou bewegen. Je
gebruikt dit als volgt:
1.  Tik drie keer met één vinger op het scherm om de vergroting te activeren.
2.  Tik rechts onderaan op het scherm op het blauwe knopje met twee naar elkaar
    wijzende pijltjes; de beeldscherm vullende vergroting switcht nu naar
    vergroting op gedeeltelijk scherm.
3.  Net zoals bij de scherm vullende vergroting kan je de vergrotingsfactor
    instellen door met twee vingers op het scherm naar elkaar toe of van elkaar
    weg te bewegen.
4.  En net zoals bij de scherm vullende vergroting verschuif je het loepje met
    het vergrote beeld over het scherm door met twee vingers te bewegen.
5.  Tik op het blauwe knopje rechts onderaan op de loep om de instellingen te
    openen.
6.  Tik op één van de drie ‘Afmetingen’-knopjes om het formaat van de loep naar
    jouw wensen in te stellen.
7.  Zet het knopje ‘Diagonaal scrollen toestaan’ uit als je bij last hebt om
    mooi op een tekstregel te blijven bij het horizontaal bewegen van het
    loepje.
8.  Beweeg nu het loepje van links naar rechts en je zal merken dat je niet
    diagonaal kan afwijken.
# 13. Hoe verbeter ik kleur en contrast in Android? 
De mate waarin verschillende onderdelen op het beeldscherm contrasteren ten
opzichte van elkaar is mede bepalend voor de visuele bruikbaarheid van het
schermbeeld. Een beter contrast kan ervoor zorgen dat teksten beter leesbaar
worden.
Er zijn een aantal mogelijkheden om contrasten te verbeteren:
## Donkere stand
1.  Ga naar ‘Instellingen’ \&gt; ‘Display’.
2.  Vink ‘Donker’ aan; je merkt dat de achtergrond nu zwart kleurt.
3.  Open enkele apps die je vaak gebruikt en beoordeel het effect in deze apps
    (je zal merken dat niet in alle apps een effect heeft).
## Omkering kleuren
Deze optie is specifiek als hulpmiddel bedoeld voor mensen die slecht zien:
1.  Ga naar ‘Instellingen’ \&gt; ‘Toegankelijkheid’ \&gt; ‘Verbeteringen
    zichtbaarheid’.
2.  Zet het knopje ‘Omkering kleuren’ aan; je merkt dat de achtergrond nu zwart
    kleurt.
3.  Open enkele apps die je vaak gebruikt en beoordeel het effect in deze apps
    (je zal merken dat niet in alle apps een effect heeft). Je merkt dat de
    functie ‘Omkering kleuren’ ook de kleuren van afbeeldingen, foto’s; logo’s
    wijzigt, wat soms niet gewenst is. De eerder uitgelegde ‘Donkere stand‘
    heeft dit nadeel niet maar werkt dan weer niet in alle apps.
**Tip**: De functie ‘Omkering kleuren’ kan je ook aan- of uitzetten met een
sneltoets (het gelijktijdig indrukken van de beide volumetoetsen, het
gelijktijdig indrukken van de aan/uittoets en de toets volume omhoog of de knop
‘Toegankelijkheid’ rechtsonder op het scherm). Dit stel je in via ‘Instellingen’
\&gt; ‘Toegankelijkheid’ \&gt; ‘Geavanceerde instellingen’.
## Schermtoetsenbord
Ook voor het schermtoetsenbord, dat verschijnt wanneer je tekst kan typen, is er
een contrast verhogende functie:
1.  Ga naar ‘Instellingen’ \&gt; ‘Toegankelijkheid’ \&gt; ‘Verbeteringen
    zichtbaarheid’.
2.  Zet het knopje bij ‘Hoog contrast toetsenbord’ aan.
3.  Tik op de optie ‘Hoog contrast toetsenbord’.
4.  Tik op de verschillende beschikbare hoog contrast toetsenborden en beoordeel
    het resultaat onderaan het scherm. Als je het gewenste toetsenbord
    geselecteerd is ga je naar het startscherm.
5.  Open een app waar je tekst kan typen (zoals Notities of Berichten) en bekijk
    het resultaat.
**Tip**: Om deze functie te kunnen gebruiken moet het Samsung-toetsenbord als
standaard toetsenbord ingesteld zijn. Als het ‘Gboard’-toetsenbord van Google
ingesteld is als standaardtoetsenbord, kan je het hoog contrast toetsenbord niet
gebruiken. Bij ‘Instellingen’ \&gt; ‘Algemeen beheer’ \&gt; ‘Toetsenbordlijst en
standaard’ \&gt; ‘Standaard toetsenbord’ kan je het standaard toetsenbord wijzigen.
Tot slot is er nog een instelling om de contrasten van tekst te verhogen:
1.  Ga naar ‘Instellingen’ \&gt; ‘Toegankelijkheid’ \&gt; ‘Verbeteringen
    zichtbaarheid’.
2.  Zet het knopje bij ‘Hoog contrast lettertypen’ aan.
3.  Bekijk welk resultaat dit heeft op het huidige scherm (blauwe tekst wordt
    zwart). Bekijk ook in de door jou veel gebruikte apps welke invloed deze
    instelling heeft.
# 14. Hoe stel ik de helderheid van het beeld af op mijn behoefte?
Heb je hinder van het witte licht dat het beeldscherm van je toestel uitstraalt.
Of wens je net een heel helder beeldscherm voor optimale contrasten? Dan zijn er
een aantal Android instellingen die voor jou interessant kunnen zijn. Het meest
voor de hand liggend is het gebruik van de helderheidsregelaar:
1.  Open het meldingenpaneel door vanaf de bovenste schermrand naar beneden te
    vegen.
2.  Gebruik de schuifregelaar om de helderheid van het scherm aan te passen.
Daarnaast zijn er ook een paar toegankelijkheidsinstellingen waarmee je de
helderheid van het beeldscherm kan beïnvloeden:
1.  Ga naar ‘Instellingen’ \&gt; ‘Toegankelijkheid’ \&gt; ‘Verbeteringen
    zichtbaarheid’.
2.  Zet het knopje bij ‘Extra dimmen’ aan; je merkt dat de helderheid van het
    scherm wat gedimd wordt.
3.  Tik op de optie ‘Extra dimmen’.
4.  Regel de mate waarin er extra gedimd moet worden het de schuifregelaar
    ‘Intensiteit’.
Tip: Bij de opties van ‘Extra dimmen’ kan je deze functie ook koppelen aan een
sneltoets. Dit is handig als je merkt dat je ‘Extra dimmen’ in sommige apps
liever aan zet en in andere apps eerder uitzet.
Als je vooral last hebt van de witte delen op het scherm, die relatief veel
licht uitstralen, en dimmen is niet toereikend, dan kan je de kleurenfilters
eens proberen:
1.  Ga naar ‘Instellingen’ \&gt; ‘Toegankelijkheid’ \&gt; ‘Verbeteringen
    zichtbaarheid’.
2.  Tik op de optie ‘Kleurenfilter’.
3.  Zet het knopje van de kleurenfilter aan; je zal merken dat er een soort van
    digitale kleurenfilter over het beeld gelegd wordt.
4.  Kies in het lijstje met kleuren een kleur die je aangenaam vindt.
5.  Regel met de schuifregelaar ‘Ondoorzichtigheid’ de sterkte van de filter.
# 15. Ik heb moeite met kleurenzien, hoe kan ik het schermbeeld verbeteren?
Als je de kleuren van de onderdelen op het beeldscherm niet correct waarneemt
omwille van defecten aan de kegeltjes op je netvlies, dan kan je moeilijkheden
hebben om verschillende kleuren ten opzichte van elkaar te onderscheiden. Dan
kan de toegankelijkheidsfunctie ‘Kleurcorrectie’ helpen:
1.  Ga naar ‘Instellingen’ \&gt; ‘Toegankelijkheid’ \&gt; ‘Verbeteringen
    zichtbaarheid’ \&gt; ‘Kleurcorrectie’.
2.  Zet het knopje van de kleurcorrectie aan; je zal ziet onmiddellijk het
    effect op de foto op dit scherm.
3.  Tik in het lijstje onderaan op de netvliesafwijking die voor jou van
    toepassing is en kijk naar het effect op de foto. Als je niet weet welke
    afwijking jouw netvlies precies heeft, probeer dan alle optie eens uit en ga
    na welke optie de beste verbetering geeft.
4.  De sterkte van de kleurcorrectie kan je eventueel nog bijstellen met de
    schuifregelaar ‘Intensiteit’; ook hiervan zie je het resultaat direct in de
    foto.
# 16. Teksten selecteren en laten voorlezen in Android
Als je slechtziend bent kan het handig zijn als je teksten op het scherm die
slecht leesbaar voor je zijn kunt laten voorlezen. De functie om tekst voor te
laten lezen op je Android toestel stel je als volgt in:
1.  Open de App Instellingen op je Android apparaat.
2.  Kies Toegankelijkheid.
3.  Kies Selecteer om uitgesproken te worden.
4.  Schakel de sneltoets in voor 'Selecteer om uitgesproken te worden'.
Het kan zijn dat de optie Selecteer om uitgesproken te worden niet beschikbaar
is. Ga in dat geval naar de Play Store om de nieuwste versie van Android
Toegankelijkheidstools te downloaden. Probeer deze stappen daarna opnieuw.
![Toegankelijkheidsknop voor selecteer om uitgesproken te
worden.](media/58e4cc128f267d8b684435259ec4a0c1.jpg)
Nadat je de optie ‘Selecteer om uitgesproken te worden‘ hebt ingesteld kun je
deze gaan gebruiken. Om tekst voor te laten lezen activeer je de
Toegankelijkheidknop rechtsonder op je Android telefoon of tablet. Je hebt nu de
volgende drie opties:
Tik op een stuk tekst op je scherm. De tekst wordt voorgelezen. Bij iedere
alinea of blok tekst dien je steeds opnieuw de Toegankelijkheidknop te
activeren.
Sleep een vinger over het scherm om meerdere items te laten voorlezen.
Als je alles wilt horen wat zichtbaar is op het scherm, tik je op de afspelen
knop en het hele scherm wordt voorgelezen. Alleen de tekst dat zichtbaar is op
het scherm wordt voorgelezen.
Tip: Als de speler is geopend, kun je de knoppen voor afspelen en onderbreken en
vooruit- en terugspoelen gebruiken.
# 17. Schermlezer TalkBack, blind je toestel bedienen
TalkBack is een schermlezer die bedoeld is voor ernstig slechtziende en blinde
mensen en voor situaties waarin je het scherm moeilijk kunt zien. Je krijgt
gesproken feedback zodat je het apparaat kunt gebruiken als je het schermbeeld
niet kunt zien.
In het voorjaar van 2021 kreeg TalkBack een update naar versie 9.1 waarbij het
extra mogelijkheden kreeg om te navigeren. Recentere Android-apparaten die
beschikken over de Android-versie 8.0 of hoger, hebben de ‘Android
Toegankelijkheidstools’ met TalkBack 9.1 al aan boord. Vandaag zijn we aanbeland
bij TalkBack versie 13.5.
Twijfel je en wil je controleren of je minimaal de versie 9.1 van TalkBack op
jouw toestel beschikbaar is? Tik dan met drie vingers op het scherm terwijl
TalkBack aan staat. Komt vervolgens het ‘TalkBack menu’ in beeld? Dan beschik je
minimaal over versie van 9.1 TalkBack (of recenter).
Op veel oudere Samsung modellen staat nog de schermlezer ‘Voice Assistant’ in
plaats van TalkBack. Deze schermlezer wordt niet meer ondersteund. Maar in dat
geval kun je TalkBack toch gebruiken door de app ‘Android
Toegankelijkheidstools’ uit de Play Store te downloaden.
# 18. Hoe activeer ik TalkBack?
TalkBack kun je activeren door naar ‘**Instellingen**’ \&gt; ‘Toegankelijkheid’ \&gt;
‘TalkBack’ te gaan en daar het TalkBack-knopje aan te zetten.
TalkBack is ook in- en uit te schakelen door de **beide volumetoetsen
gelijktijdig** gedurende enkele seconden ingedrukt te houden. Hiervoor moet
eerst wel de TalkBack-sneltoets ingeschakeld worden. Het knopje om die sneltoets
te activeren vind je op hetzelfde scherm waar je zonet TalkBack inschakelde. We
gaan er verder in deze tekst van uit dat je dit knopje aan laat staan.
Van huis uit is de Nederlandse Google-stem aanwezig. Mocht deze nog niet
geactiveerd zijn, dan kun je ze op deze manier instellen:
Ga naar ‘Instellingen’ \&gt; ‘Algemeen beheer’ \&gt; ‘Tekst naar spraak’ \&gt;
‘Voorkeursengine’.
Vink ‘Spraakservices van Google’ aan.
TalkBack gebruikt de taal die in de ‘Landinstellingen’ tijdens de configuratie
van het toestel gekozen werd. Desgewenst kun je de taal wijzigen via
‘Instellingen’ \&gt; ‘Algemeen beheer’ \&gt; ‘Tekst naar spraak’ \&gt; ‘Taal’.
# 19. Hoe voeg ik een extra stem toe aan TalkBack?
Zoals gezegd wordt, na het opstarten van TalkBack, de Google tekst-naar-spraak
engine geactiveerd. Maar deze stem wordt door veel gebruikers als niet zo
aangenaam ervaren.  
Maar het is mogelijk om een andere Nederlandstalige stem toe te voegen aan
TalkBack en ook stemmen in heel wat andere talen zijn beschikbaar. Een extra
stem kun je aankopen in de Google Play Store (ze zijn niet gratis). In een van
de volgende modules leer je hoe je apps ophaalt in de Play Store.
Voor een kwalitatief goede stem heb je één van deze twee apps nodig:
-   **Vocalizer Voices** biedt de Nederlandse stemmen Claire en Xander en de
    Vlaamse stem Ellen aan voor € 4,09 per stem.
-   **Acapela TTS Voices** biedt de Nederlandse stemmen Daan, Max, Jasmijn,
    Femke, aan voor € 3,99 per stem en Thijs en Merel voor € 11,99 per stem.
    Daarnaast zijn de Vlaamse stemmen Zoë, Sofie, Jeroen, Jeroenhappy en
    JeroenSad beschikbaar voor € 3,99 per stem.
Beide apps bieden naast Nederlandse en Vlaamse stemmen ook nog stemmen in veel
andere talen aan.
| ![De app Acapela TTS Voices ](media/e66cc80b73ce879566b21393e1b83737.png) | ![De app Vocalizer Voices ](media/5e0a019ba3af44ca98158a0394814915.png) |
|---------------------------------------------------------------------------|-------------------------------------------------------------------------|
Zowel bij de Vocalizer Voices als de Acapela TTS Voices kun je eerst een demo
beluisteren van de stem voordat je ze aankoopt.
# 20. Hoe stel ik een voorkeurstem in voor TalkBack?
Nadat je een stem hebt aangekocht, moet je die nog instellen als voorkeurstem:
1.  Ga naar ‘Instellingen’ \&gt; ‘Algemeen beheer’ \&gt; ‘Tekst naar spraak’ \&gt;
    ‘Voorkeursengine’.
2.  Vink de spraakengine aan die je via Vocalizer Voices of Acapela TTS Voices
    installeerde.
3.  Ga met de knop ‘Terug’ naar het vorige scherm.
4.  Op en de optie ‘Taal’
5.  Vink de gewenste taal aan.
![De instellingen voor de gewenste
spraak-engine](media/d47f5356e54976ecd99597fddd9b4ac6.jpeg)
Of je nu voor een stem van Vocalizer Voices of van Acapela TTS Voices kiest, de
spraak zal zeker beter klinken dan de standaard-stem van de Google
tekst-naar-spraak.
Meer informatie over het gebruik TalkBack is terug te vinden op het
Kennisportaal van Visio via de link Zelfstudie en vervolgens Android leren.
[Ga naar Android leren, training en
zelfstudie](https://kennisportaal.visio.org/nl-nl/documenten/android-leren-training-en-zelfstudie)
# 21. Android aanpassen met apps
Een belangrijke reden waarom Android populair is, is dat het toestel
gedeeltelijk gepersonaliseerd kan worden door het installeren van apps en
widgets. Dit kan ook helpen bij het beter toegankelijk maken van een toestel.
Zo’n app kan bijvoorbeeld een mail app die meer contrastmogelijkheden biedt,
maar kan ook een volledige schil zijn met grote iconen zoals Big Launcher.
[Ga naar meer informatie over Big
Launcher](https://kennisportaal.visio.org/nl-nl/documenten/big-launcher-grote-letters-en-iconen-voor-android-).
![Startscherm Big Launcher](media/88c8625c1827838c8774515863945593.jpeg)
# 22. Kan ik Braille gebruiken op een Android toestel?
De meeste brailleleesregels kunnen via Bluetooth draadloos met een Android
apparaat verbonden worden (de vereiste is dus dat de brailleleesregel bluetooth
aanbiedt). Het wordt dan mogelijk om het schermbeeld van je smartphone of tablet
uit te lezen op de leesregel. Ook krijg je mogelijkheid om je Android-apparaat
te bedienen met de knoppen op de leesregel en om tekst in te typen vanaf het
brailletoetsenbord van de brailleleesregel.
# 23. Hoe koppel ik een brailleleesregel aan Android? 
Een braille leesregel kun je koppelen met Bluetooth.
Controleer eerst welke versie van TalkBack op je toestel staat, want de
bluetooth koppeling is hiervan afhankelijk. Om dit te controleren ga je naar
‘Instellingen’ \&gt; ‘Toegankelijkheid’ \&gt; ‘TalkBack’ \&gt; ‘Instellingen’. Helemaal
onderaan dit scherm wordt de TalkBack versie aangegeven.
Met TalkBack versie 13.0 of recenter, koppel je de brailleleesregel eenvoudigweg
vanuit de TalkBack-instellingen.
[Meer over Android, tips en handige
apps](https://kennisportaal.visio.org/android)
[Android training en
zelfstudie](https://kennisportaal.visio.org/nl-nl/documenten/android-leren-training-en-zelfstudie)
Staat er op je te toestel een oudere versie van TalkBack en kan je de niet
updaten naar versie 13, dan heb je de app ‘BrailleBack’ nodig, die je gratis kan
ophalen uit de Google Play Store.
# 24. Wat is Google Assistent?
Google Assistant is de digitale assistent van Google. Deze staat op de meeste
Android telefoons automatisch geïnstalleerd. Je kunt Google assistent op
verschillende manieren starten.
## Google Assistent starten
Zeg: “Oké Google”.
Of druk twee seconden de thuisknop in. De thuisknop is geen voelbare knop maar
vind je onderaan in het midden op je telefoon scherm.
## Wat kun je allemaal vragen aan Google Assistent?
Enkele voorbeelden:
-   Tijd vragen, hoe laat is het?
-   Bellen, bel naar……
-   Mail sturen, stuur mail naar….
-   WhatsApp sturen, stuur WhatsApp aan…..
-   Agenda beheer, maak een afspraak met….
-   Informatie zoeken op internet bijvoorbeeld: hoe heten de kinderen van Koning
    Willem Alexander
Meer weten? [Ga naar meer uitleg over Google
Assistant](https://kennisportaal.visio.org/nl-nl/documenten/maak-kennis-met-google-assistent).
# 25. Waar vind ik meer informatie over Android en toegankelijkheid?
Uitleg over Android en toegankelijkheid vind je ook op het Visio Kennisportaal:
[Meer over Android, tips en handige
apps](https://kennisportaal.visio.org/android)
[Android training en
zelfstudie](https://kennisportaal.visio.org/nl-nl/documenten/android-leren-training-en-zelfstudie)
# 26. Biedt Visio ook Android trainingen?
Ja. Behalve de [Android training en
zelfstudie](https://kennisportaal.visio.org/nl-nl/documenten/android-leren-training-en-zelfstudie)
op het Kennisportaal kun je ook terecht voor persoonlijk advies en training bij
een [Visio locatie in de
buurt](https://www.visio.org/nl-nl/revalidatie-en-advies/adressen-revalidatie-en-advies).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120</Value>
      <Value>99</Value>
      <Value>121</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7</Aantal_x0020_afb>
    <Archief xmlns="8d27d9b6-5dfd-470f-9e28-149e6d86886c" xsi:nil="true"/>
    <Publicatiedatum xmlns="8d27d9b6-5dfd-470f-9e28-149e6d86886c">2023-08-31T22:00:00+00:00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0C033-2654-40E3-8EA8-C7AC1EF0B3DF}">
  <ds:schemaRefs>
    <ds:schemaRef ds:uri="http://schemas.openxmlformats.org/officeDocument/2006/bibliography"/>
  </ds:schemaRefs>
</ds:datastoreItem>
</file>

<file path=customXml/itemProps2.xml><?xml version="1.0" encoding="utf-8"?>
<ds:datastoreItem xmlns:ds="http://schemas.openxmlformats.org/officeDocument/2006/customXml" ds:itemID="{8E5FF899-C65E-4AF6-9E54-0BAE0E018931}">
  <ds:schemaRefs>
    <ds:schemaRef ds:uri="http://schemas.microsoft.com/sharepoint/v3/contenttype/forms"/>
  </ds:schemaRefs>
</ds:datastoreItem>
</file>

<file path=customXml/itemProps3.xml><?xml version="1.0" encoding="utf-8"?>
<ds:datastoreItem xmlns:ds="http://schemas.openxmlformats.org/officeDocument/2006/customXml" ds:itemID="{C446C5F9-A7CB-473D-A83F-F1CA497F9786}">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789E996D-0F23-4723-916F-A7D3B48B8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VrijModel</Template>
  <TotalTime>98</TotalTime>
  <Pages>14</Pages>
  <Words>2785</Words>
  <Characters>15322</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Android instellen voor slechtzienden en blinden</vt:lpstr>
    </vt:vector>
  </TitlesOfParts>
  <Company>Koninklijke Visio</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instellen voor slechtzienden en blinden</dc:title>
  <dc:creator>Gerard van Rijswijk</dc:creator>
  <cp:lastModifiedBy>Obbe Albers</cp:lastModifiedBy>
  <cp:revision>59</cp:revision>
  <dcterms:created xsi:type="dcterms:W3CDTF">2021-08-06T09:29:00Z</dcterms:created>
  <dcterms:modified xsi:type="dcterms:W3CDTF">2026-06-03T11:58:00Z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Bijlage">
    <vt:bool>false</vt:bool>
  </property>
  <property fmtid="{D5CDD505-2E9C-101B-9397-08002B2CF9AE}" pid="13" name="MediaServiceImageTags">
    <vt:lpwstr/>
  </property>
</Properties>
</file>